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C6B" w:rsidRDefault="00BD6C6B" w:rsidP="007C1812"/>
    <w:p w:rsidR="00E1038A" w:rsidRDefault="001B6DF2" w:rsidP="007C181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9525</wp:posOffset>
            </wp:positionV>
            <wp:extent cx="1333500" cy="1438275"/>
            <wp:effectExtent l="0" t="0" r="0" b="9525"/>
            <wp:wrapThrough wrapText="bothSides">
              <wp:wrapPolygon edited="0">
                <wp:start x="8023" y="0"/>
                <wp:lineTo x="5863" y="572"/>
                <wp:lineTo x="3086" y="3147"/>
                <wp:lineTo x="3086" y="4577"/>
                <wp:lineTo x="0" y="6008"/>
                <wp:lineTo x="0" y="19454"/>
                <wp:lineTo x="5246" y="21457"/>
                <wp:lineTo x="8331" y="21457"/>
                <wp:lineTo x="12960" y="21457"/>
                <wp:lineTo x="16354" y="21457"/>
                <wp:lineTo x="20983" y="19454"/>
                <wp:lineTo x="21291" y="14877"/>
                <wp:lineTo x="21291" y="5722"/>
                <wp:lineTo x="17897" y="4577"/>
                <wp:lineTo x="18206" y="3433"/>
                <wp:lineTo x="15429" y="572"/>
                <wp:lineTo x="13577" y="0"/>
                <wp:lineTo x="8023" y="0"/>
              </wp:wrapPolygon>
            </wp:wrapThrough>
            <wp:docPr id="43" name="Рисунок 43" descr="200px-Coat_of_Arms_of_Chita_(Chita_oblas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200px-Coat_of_Arms_of_Chita_(Chita_oblast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38A" w:rsidRPr="00337441" w:rsidRDefault="00E1038A" w:rsidP="00E1038A">
      <w:pPr>
        <w:ind w:left="2552"/>
        <w:jc w:val="center"/>
      </w:pPr>
      <w:r w:rsidRPr="00337441">
        <w:t xml:space="preserve">Р О С </w:t>
      </w:r>
      <w:proofErr w:type="spellStart"/>
      <w:proofErr w:type="gramStart"/>
      <w:r w:rsidRPr="00337441">
        <w:t>С</w:t>
      </w:r>
      <w:proofErr w:type="spellEnd"/>
      <w:proofErr w:type="gramEnd"/>
      <w:r w:rsidRPr="00337441">
        <w:t xml:space="preserve"> И Й С К А Я   Ф Е Д Е Р А Ц И Я</w:t>
      </w:r>
    </w:p>
    <w:p w:rsidR="00E1038A" w:rsidRPr="00337441" w:rsidRDefault="00E1038A" w:rsidP="00E1038A">
      <w:pPr>
        <w:ind w:left="2552"/>
        <w:jc w:val="center"/>
      </w:pPr>
      <w:r w:rsidRPr="00337441">
        <w:t xml:space="preserve">А Д М И Н И С Т </w:t>
      </w:r>
      <w:proofErr w:type="gramStart"/>
      <w:r w:rsidRPr="00337441">
        <w:t>Р</w:t>
      </w:r>
      <w:proofErr w:type="gramEnd"/>
      <w:r w:rsidRPr="00337441">
        <w:t xml:space="preserve"> А Ц И Я  ГОРОДСКОГО</w:t>
      </w:r>
      <w:r>
        <w:t xml:space="preserve">  </w:t>
      </w:r>
      <w:r w:rsidRPr="00337441">
        <w:t>ОКРУГА «ГОРОД  Ч И ТА»</w:t>
      </w:r>
    </w:p>
    <w:p w:rsidR="00E1038A" w:rsidRDefault="00E1038A" w:rsidP="00E1038A">
      <w:pPr>
        <w:pStyle w:val="1"/>
        <w:spacing w:before="0" w:after="0"/>
        <w:ind w:left="2552"/>
        <w:jc w:val="center"/>
        <w:rPr>
          <w:rFonts w:ascii="Bookman Old Style" w:hAnsi="Bookman Old Style"/>
          <w:spacing w:val="28"/>
          <w:sz w:val="28"/>
        </w:rPr>
      </w:pPr>
      <w:r>
        <w:rPr>
          <w:rFonts w:ascii="Bookman Old Style" w:hAnsi="Bookman Old Style"/>
          <w:spacing w:val="28"/>
          <w:sz w:val="28"/>
        </w:rPr>
        <w:t>КОМИТЕТ ОБРАЗОВАНИЯ</w:t>
      </w:r>
    </w:p>
    <w:p w:rsidR="00E1038A" w:rsidRDefault="00E1038A" w:rsidP="00E1038A">
      <w:pPr>
        <w:pStyle w:val="1"/>
        <w:spacing w:before="0" w:after="0"/>
        <w:ind w:left="2552"/>
        <w:jc w:val="center"/>
        <w:rPr>
          <w:rFonts w:ascii="Bookman Old Style" w:hAnsi="Bookman Old Style"/>
          <w:spacing w:val="28"/>
          <w:sz w:val="28"/>
        </w:rPr>
      </w:pPr>
      <w:r>
        <w:rPr>
          <w:rFonts w:ascii="Bookman Old Style" w:hAnsi="Bookman Old Style"/>
          <w:spacing w:val="28"/>
          <w:sz w:val="28"/>
        </w:rPr>
        <w:t>АДМИНИСТРАЦИИ ГОРОДСКОГО ОКРУГА «ГОРОД ЧИТА»</w:t>
      </w:r>
    </w:p>
    <w:p w:rsidR="00E1038A" w:rsidRDefault="00E1038A" w:rsidP="00E1038A">
      <w:pPr>
        <w:pStyle w:val="a3"/>
        <w:ind w:left="2552"/>
      </w:pPr>
    </w:p>
    <w:p w:rsidR="00E1038A" w:rsidRPr="0006376A" w:rsidRDefault="00E1038A" w:rsidP="00E1038A">
      <w:pPr>
        <w:pStyle w:val="a3"/>
        <w:ind w:left="2552"/>
        <w:rPr>
          <w:b/>
          <w:sz w:val="24"/>
          <w:szCs w:val="24"/>
        </w:rPr>
      </w:pPr>
      <w:r w:rsidRPr="0006376A">
        <w:rPr>
          <w:sz w:val="24"/>
          <w:szCs w:val="24"/>
        </w:rPr>
        <w:t>Забайкальского рабочего ул., д.94, Чита, 672000</w:t>
      </w:r>
    </w:p>
    <w:p w:rsidR="00E1038A" w:rsidRPr="0006376A" w:rsidRDefault="00E1038A" w:rsidP="00E1038A">
      <w:pPr>
        <w:pStyle w:val="a3"/>
        <w:ind w:left="2552"/>
        <w:rPr>
          <w:b/>
          <w:sz w:val="24"/>
          <w:szCs w:val="24"/>
        </w:rPr>
      </w:pPr>
      <w:r w:rsidRPr="0006376A">
        <w:rPr>
          <w:sz w:val="24"/>
          <w:szCs w:val="24"/>
        </w:rPr>
        <w:t>телефон: 35-46-25</w:t>
      </w:r>
    </w:p>
    <w:p w:rsidR="00D510A4" w:rsidRDefault="001B6DF2" w:rsidP="00D510A4">
      <w:pPr>
        <w:pStyle w:val="a3"/>
        <w:ind w:left="17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6A43FF7" wp14:editId="2636BEB3">
                <wp:simplePos x="0" y="0"/>
                <wp:positionH relativeFrom="column">
                  <wp:posOffset>-40640</wp:posOffset>
                </wp:positionH>
                <wp:positionV relativeFrom="paragraph">
                  <wp:posOffset>58420</wp:posOffset>
                </wp:positionV>
                <wp:extent cx="6221730" cy="0"/>
                <wp:effectExtent l="0" t="0" r="0" b="0"/>
                <wp:wrapNone/>
                <wp:docPr id="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pt,4.6pt" to="486.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iyf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" o:allowincell="f"/>
            </w:pict>
          </mc:Fallback>
        </mc:AlternateContent>
      </w:r>
    </w:p>
    <w:p w:rsidR="007D1067" w:rsidRDefault="007D1067" w:rsidP="007D1067">
      <w:pPr>
        <w:jc w:val="center"/>
        <w:outlineLvl w:val="0"/>
        <w:rPr>
          <w:b/>
          <w:sz w:val="24"/>
          <w:szCs w:val="24"/>
        </w:rPr>
      </w:pPr>
      <w:proofErr w:type="gramStart"/>
      <w:r w:rsidRPr="007D1067">
        <w:rPr>
          <w:b/>
          <w:sz w:val="24"/>
          <w:szCs w:val="24"/>
        </w:rPr>
        <w:t>П</w:t>
      </w:r>
      <w:proofErr w:type="gramEnd"/>
      <w:r w:rsidRPr="007D1067">
        <w:rPr>
          <w:b/>
          <w:sz w:val="24"/>
          <w:szCs w:val="24"/>
        </w:rPr>
        <w:t xml:space="preserve"> Р И К А З </w:t>
      </w:r>
    </w:p>
    <w:p w:rsidR="007D1067" w:rsidRPr="007D1067" w:rsidRDefault="007D1067" w:rsidP="007D1067">
      <w:pPr>
        <w:jc w:val="center"/>
        <w:outlineLvl w:val="0"/>
        <w:rPr>
          <w:b/>
          <w:noProof/>
          <w:sz w:val="24"/>
          <w:szCs w:val="24"/>
        </w:rPr>
      </w:pPr>
    </w:p>
    <w:p w:rsidR="007D1067" w:rsidRPr="007D1067" w:rsidRDefault="007D1067" w:rsidP="007D1067">
      <w:pPr>
        <w:rPr>
          <w:noProof/>
          <w:sz w:val="24"/>
          <w:szCs w:val="24"/>
        </w:rPr>
      </w:pPr>
      <w:r w:rsidRPr="007D1067">
        <w:rPr>
          <w:noProof/>
          <w:sz w:val="24"/>
          <w:szCs w:val="24"/>
        </w:rPr>
        <w:t xml:space="preserve">От   </w:t>
      </w:r>
      <w:r w:rsidR="00D36DD5">
        <w:rPr>
          <w:noProof/>
          <w:sz w:val="24"/>
          <w:szCs w:val="24"/>
        </w:rPr>
        <w:t>07.11.</w:t>
      </w:r>
      <w:r w:rsidRPr="007D1067">
        <w:rPr>
          <w:noProof/>
          <w:sz w:val="24"/>
          <w:szCs w:val="24"/>
        </w:rPr>
        <w:t>2017 г.</w:t>
      </w:r>
      <w:r>
        <w:rPr>
          <w:noProof/>
          <w:sz w:val="24"/>
          <w:szCs w:val="24"/>
        </w:rPr>
        <w:t xml:space="preserve">                                                                                                                  №</w:t>
      </w:r>
      <w:r w:rsidR="00D36DD5">
        <w:rPr>
          <w:noProof/>
          <w:sz w:val="24"/>
          <w:szCs w:val="24"/>
        </w:rPr>
        <w:t xml:space="preserve"> 524</w:t>
      </w:r>
    </w:p>
    <w:p w:rsidR="007D1067" w:rsidRDefault="007D1067" w:rsidP="007D1067">
      <w:pPr>
        <w:jc w:val="both"/>
        <w:rPr>
          <w:sz w:val="24"/>
          <w:szCs w:val="24"/>
        </w:rPr>
      </w:pPr>
    </w:p>
    <w:p w:rsidR="007D1067" w:rsidRPr="007D1067" w:rsidRDefault="007D1067" w:rsidP="007D1067">
      <w:pPr>
        <w:jc w:val="both"/>
        <w:rPr>
          <w:sz w:val="24"/>
          <w:szCs w:val="24"/>
        </w:rPr>
      </w:pPr>
      <w:r w:rsidRPr="007D1067">
        <w:rPr>
          <w:sz w:val="24"/>
          <w:szCs w:val="24"/>
        </w:rPr>
        <w:t xml:space="preserve">О проведении муниципального этапа </w:t>
      </w:r>
    </w:p>
    <w:p w:rsidR="007D1067" w:rsidRPr="007D1067" w:rsidRDefault="007D1067" w:rsidP="007D1067">
      <w:pPr>
        <w:jc w:val="both"/>
        <w:rPr>
          <w:sz w:val="24"/>
          <w:szCs w:val="24"/>
        </w:rPr>
      </w:pPr>
      <w:r w:rsidRPr="007D1067">
        <w:rPr>
          <w:sz w:val="24"/>
          <w:szCs w:val="24"/>
        </w:rPr>
        <w:t xml:space="preserve">Всероссийской олимпиады школьников </w:t>
      </w:r>
    </w:p>
    <w:p w:rsidR="007D1067" w:rsidRPr="007D1067" w:rsidRDefault="007D1067" w:rsidP="007D1067">
      <w:pPr>
        <w:jc w:val="both"/>
        <w:rPr>
          <w:sz w:val="24"/>
          <w:szCs w:val="24"/>
        </w:rPr>
      </w:pPr>
      <w:r w:rsidRPr="007D1067">
        <w:rPr>
          <w:sz w:val="24"/>
          <w:szCs w:val="24"/>
        </w:rPr>
        <w:t>в 2017-2018 учебном году</w:t>
      </w:r>
    </w:p>
    <w:p w:rsidR="007D1067" w:rsidRPr="007D1067" w:rsidRDefault="007D1067" w:rsidP="007D1067">
      <w:pPr>
        <w:jc w:val="both"/>
        <w:rPr>
          <w:rFonts w:ascii="Calibri" w:hAnsi="Calibri"/>
          <w:b/>
          <w:sz w:val="28"/>
          <w:szCs w:val="28"/>
        </w:rPr>
      </w:pPr>
      <w:r w:rsidRPr="007D1067">
        <w:rPr>
          <w:b/>
          <w:sz w:val="28"/>
          <w:szCs w:val="28"/>
        </w:rPr>
        <w:t xml:space="preserve">     </w:t>
      </w:r>
    </w:p>
    <w:p w:rsidR="007D1067" w:rsidRPr="007D1067" w:rsidRDefault="007D1067" w:rsidP="007D1067">
      <w:pPr>
        <w:jc w:val="both"/>
        <w:rPr>
          <w:sz w:val="24"/>
          <w:szCs w:val="24"/>
        </w:rPr>
      </w:pPr>
      <w:r w:rsidRPr="007D1067">
        <w:rPr>
          <w:sz w:val="24"/>
          <w:szCs w:val="24"/>
        </w:rPr>
        <w:t xml:space="preserve">   </w:t>
      </w:r>
      <w:proofErr w:type="gramStart"/>
      <w:r w:rsidRPr="007D1067">
        <w:rPr>
          <w:sz w:val="24"/>
          <w:szCs w:val="24"/>
        </w:rPr>
        <w:t>В соответствии с приказом Министерства образования и науки Российской Федерации от 18 ноября 2013 г</w:t>
      </w:r>
      <w:r w:rsidR="00E65C00">
        <w:rPr>
          <w:sz w:val="24"/>
          <w:szCs w:val="24"/>
        </w:rPr>
        <w:t>ода</w:t>
      </w:r>
      <w:r w:rsidRPr="007D1067">
        <w:rPr>
          <w:sz w:val="24"/>
          <w:szCs w:val="24"/>
        </w:rPr>
        <w:t xml:space="preserve"> № 1252 «Об утверждении Порядка проведения Всероссийской олимпиады школьников»,  информационным письмом Министерства образования, науки и молодёжной политики Забайкальского края от 24 октября 2016 г</w:t>
      </w:r>
      <w:r w:rsidR="00E65C00">
        <w:rPr>
          <w:sz w:val="24"/>
          <w:szCs w:val="24"/>
        </w:rPr>
        <w:t>ода</w:t>
      </w:r>
      <w:r w:rsidRPr="007D1067">
        <w:rPr>
          <w:sz w:val="24"/>
          <w:szCs w:val="24"/>
        </w:rPr>
        <w:t xml:space="preserve"> № 9118  «О проведении муниципального этапа Всероссийской олимпиады школьников в 2016-2017 учебном году», а также в  целях развития интереса обучающихся к приобретению глубоких</w:t>
      </w:r>
      <w:proofErr w:type="gramEnd"/>
      <w:r w:rsidRPr="007D1067">
        <w:rPr>
          <w:sz w:val="24"/>
          <w:szCs w:val="24"/>
        </w:rPr>
        <w:t xml:space="preserve"> знаний, целенаправленного выявления одаренных и способных детей в общеобразовательных учреждениях</w:t>
      </w:r>
      <w:r w:rsidR="00372E50">
        <w:rPr>
          <w:sz w:val="24"/>
          <w:szCs w:val="24"/>
        </w:rPr>
        <w:t>,</w:t>
      </w:r>
      <w:r w:rsidRPr="007D1067">
        <w:rPr>
          <w:sz w:val="24"/>
          <w:szCs w:val="24"/>
        </w:rPr>
        <w:t xml:space="preserve"> их дальнейшего интеллектуально-творческого развития</w:t>
      </w:r>
    </w:p>
    <w:p w:rsidR="007D1067" w:rsidRPr="007D1067" w:rsidRDefault="007D1067" w:rsidP="007D1067">
      <w:pPr>
        <w:jc w:val="both"/>
        <w:rPr>
          <w:b/>
          <w:sz w:val="24"/>
          <w:szCs w:val="24"/>
        </w:rPr>
      </w:pPr>
    </w:p>
    <w:p w:rsidR="007D1067" w:rsidRPr="007D1067" w:rsidRDefault="007D1067" w:rsidP="007D1067">
      <w:pPr>
        <w:jc w:val="both"/>
        <w:rPr>
          <w:b/>
          <w:sz w:val="24"/>
          <w:szCs w:val="24"/>
        </w:rPr>
      </w:pPr>
      <w:proofErr w:type="gramStart"/>
      <w:r w:rsidRPr="007D1067">
        <w:rPr>
          <w:b/>
          <w:sz w:val="24"/>
          <w:szCs w:val="24"/>
        </w:rPr>
        <w:t>П</w:t>
      </w:r>
      <w:proofErr w:type="gramEnd"/>
      <w:r w:rsidRPr="007D1067">
        <w:rPr>
          <w:b/>
          <w:sz w:val="24"/>
          <w:szCs w:val="24"/>
        </w:rPr>
        <w:t xml:space="preserve"> Р И К А З Ы В А Ю :</w:t>
      </w:r>
    </w:p>
    <w:p w:rsidR="007D1067" w:rsidRPr="007D1067" w:rsidRDefault="007D1067" w:rsidP="00497735">
      <w:pPr>
        <w:numPr>
          <w:ilvl w:val="0"/>
          <w:numId w:val="1"/>
        </w:numPr>
        <w:jc w:val="both"/>
        <w:rPr>
          <w:sz w:val="24"/>
          <w:szCs w:val="24"/>
        </w:rPr>
      </w:pPr>
      <w:r w:rsidRPr="007D1067">
        <w:rPr>
          <w:sz w:val="24"/>
          <w:szCs w:val="24"/>
        </w:rPr>
        <w:t>Провести муниципальный этап Всероссийской олимпиады школьников для победителей и призеров школьного этапа по 22 предметам в сроки, установленные в Приложении № 1.</w:t>
      </w:r>
    </w:p>
    <w:p w:rsidR="007D1067" w:rsidRPr="007D1067" w:rsidRDefault="007D1067" w:rsidP="00497735">
      <w:pPr>
        <w:numPr>
          <w:ilvl w:val="0"/>
          <w:numId w:val="1"/>
        </w:numPr>
        <w:jc w:val="both"/>
        <w:rPr>
          <w:sz w:val="24"/>
          <w:szCs w:val="24"/>
        </w:rPr>
      </w:pPr>
      <w:r w:rsidRPr="007D1067">
        <w:rPr>
          <w:sz w:val="24"/>
          <w:szCs w:val="24"/>
        </w:rPr>
        <w:t xml:space="preserve">Назначить координатором муниципального этапа Всероссийской олимпиады школьников (далее - олимпиады) главного специалиста </w:t>
      </w:r>
      <w:proofErr w:type="gramStart"/>
      <w:r w:rsidRPr="007D1067">
        <w:rPr>
          <w:sz w:val="24"/>
          <w:szCs w:val="24"/>
        </w:rPr>
        <w:t>отдела общего образования комитета образования администрации городского</w:t>
      </w:r>
      <w:proofErr w:type="gramEnd"/>
      <w:r w:rsidRPr="007D1067">
        <w:rPr>
          <w:sz w:val="24"/>
          <w:szCs w:val="24"/>
        </w:rPr>
        <w:t xml:space="preserve"> округа «Город Чита» В.Н.</w:t>
      </w:r>
      <w:r w:rsidR="00372E50">
        <w:rPr>
          <w:sz w:val="24"/>
          <w:szCs w:val="24"/>
        </w:rPr>
        <w:t xml:space="preserve"> </w:t>
      </w:r>
      <w:r w:rsidRPr="007D1067">
        <w:rPr>
          <w:sz w:val="24"/>
          <w:szCs w:val="24"/>
        </w:rPr>
        <w:t>Орлова.</w:t>
      </w:r>
    </w:p>
    <w:p w:rsidR="007D1067" w:rsidRPr="007D1067" w:rsidRDefault="007D1067" w:rsidP="00497735">
      <w:pPr>
        <w:numPr>
          <w:ilvl w:val="0"/>
          <w:numId w:val="1"/>
        </w:numPr>
        <w:jc w:val="both"/>
        <w:rPr>
          <w:sz w:val="24"/>
          <w:szCs w:val="24"/>
        </w:rPr>
      </w:pPr>
      <w:r w:rsidRPr="007D1067">
        <w:rPr>
          <w:sz w:val="24"/>
          <w:szCs w:val="24"/>
        </w:rPr>
        <w:t>Установить единое время начала всех олимпиад: 10</w:t>
      </w:r>
      <w:r w:rsidR="00E65C00">
        <w:rPr>
          <w:sz w:val="24"/>
          <w:szCs w:val="24"/>
        </w:rPr>
        <w:t xml:space="preserve"> часов </w:t>
      </w:r>
      <w:r w:rsidRPr="007D1067">
        <w:rPr>
          <w:sz w:val="24"/>
          <w:szCs w:val="24"/>
        </w:rPr>
        <w:t>00</w:t>
      </w:r>
      <w:r w:rsidR="00E65C00">
        <w:rPr>
          <w:sz w:val="24"/>
          <w:szCs w:val="24"/>
        </w:rPr>
        <w:t xml:space="preserve"> минут</w:t>
      </w:r>
      <w:r w:rsidRPr="007D1067">
        <w:rPr>
          <w:sz w:val="24"/>
          <w:szCs w:val="24"/>
        </w:rPr>
        <w:t>.</w:t>
      </w:r>
    </w:p>
    <w:p w:rsidR="007D1067" w:rsidRPr="007D1067" w:rsidRDefault="007D1067" w:rsidP="00497735">
      <w:pPr>
        <w:numPr>
          <w:ilvl w:val="0"/>
          <w:numId w:val="1"/>
        </w:numPr>
        <w:jc w:val="both"/>
        <w:rPr>
          <w:sz w:val="24"/>
          <w:szCs w:val="24"/>
        </w:rPr>
      </w:pPr>
      <w:r w:rsidRPr="007D1067">
        <w:rPr>
          <w:sz w:val="24"/>
          <w:szCs w:val="24"/>
        </w:rPr>
        <w:t>Утвердить состав муниципальной предметно</w:t>
      </w:r>
      <w:r w:rsidR="00E65C00">
        <w:rPr>
          <w:sz w:val="24"/>
          <w:szCs w:val="24"/>
        </w:rPr>
        <w:t>-</w:t>
      </w:r>
      <w:r w:rsidRPr="007D1067">
        <w:rPr>
          <w:sz w:val="24"/>
          <w:szCs w:val="24"/>
        </w:rPr>
        <w:t>методической комиссии для проверки олимпиадных работ согласно Приложению № 2.</w:t>
      </w:r>
    </w:p>
    <w:p w:rsidR="007D1067" w:rsidRPr="007D1067" w:rsidRDefault="007D1067" w:rsidP="00497735">
      <w:pPr>
        <w:numPr>
          <w:ilvl w:val="0"/>
          <w:numId w:val="1"/>
        </w:numPr>
        <w:jc w:val="both"/>
        <w:rPr>
          <w:sz w:val="24"/>
          <w:szCs w:val="24"/>
        </w:rPr>
      </w:pPr>
      <w:r w:rsidRPr="007D1067">
        <w:rPr>
          <w:sz w:val="24"/>
          <w:szCs w:val="24"/>
        </w:rPr>
        <w:t>Руководителям общеобразовательных учреждений:</w:t>
      </w:r>
    </w:p>
    <w:p w:rsidR="007D1067" w:rsidRPr="00E65C00" w:rsidRDefault="001C317D" w:rsidP="00E65C00">
      <w:pPr>
        <w:ind w:left="709"/>
        <w:jc w:val="both"/>
        <w:rPr>
          <w:sz w:val="24"/>
          <w:szCs w:val="24"/>
        </w:rPr>
      </w:pPr>
      <w:r w:rsidRPr="00E65C00">
        <w:rPr>
          <w:sz w:val="24"/>
          <w:szCs w:val="24"/>
        </w:rPr>
        <w:t>5.1.</w:t>
      </w:r>
      <w:r w:rsidR="00012DD5" w:rsidRPr="00E65C00">
        <w:rPr>
          <w:sz w:val="24"/>
          <w:szCs w:val="24"/>
        </w:rPr>
        <w:t xml:space="preserve"> о</w:t>
      </w:r>
      <w:r w:rsidR="007D1067" w:rsidRPr="00E65C00">
        <w:rPr>
          <w:sz w:val="24"/>
          <w:szCs w:val="24"/>
        </w:rPr>
        <w:t xml:space="preserve">беспечить участие в муниципальном этапе Всероссийской олимпиады школьников </w:t>
      </w:r>
      <w:r w:rsidR="00012DD5" w:rsidRPr="00E65C00">
        <w:rPr>
          <w:sz w:val="24"/>
          <w:szCs w:val="24"/>
        </w:rPr>
        <w:t xml:space="preserve">      </w:t>
      </w:r>
      <w:r w:rsidR="007D1067" w:rsidRPr="00E65C00">
        <w:rPr>
          <w:sz w:val="24"/>
          <w:szCs w:val="24"/>
        </w:rPr>
        <w:t>обучающихся 7-11 классов согласно поданным заявкам;</w:t>
      </w:r>
    </w:p>
    <w:p w:rsidR="007D1067" w:rsidRPr="007D1067" w:rsidRDefault="001C317D" w:rsidP="00E65C00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  </w:t>
      </w:r>
      <w:r w:rsidR="007D1067" w:rsidRPr="007D1067">
        <w:rPr>
          <w:sz w:val="24"/>
          <w:szCs w:val="24"/>
        </w:rPr>
        <w:t xml:space="preserve">обеспечить наличие у каждого участника олимпиады копии паспорта или свидетельства о рождении, копии приказа о направлении </w:t>
      </w:r>
      <w:r w:rsidR="00012DD5">
        <w:rPr>
          <w:sz w:val="24"/>
          <w:szCs w:val="24"/>
        </w:rPr>
        <w:t xml:space="preserve">на олимпиаду, ручки с синей или </w:t>
      </w:r>
      <w:r w:rsidR="007D1067" w:rsidRPr="007D1067">
        <w:rPr>
          <w:sz w:val="24"/>
          <w:szCs w:val="24"/>
        </w:rPr>
        <w:t>черн</w:t>
      </w:r>
      <w:r w:rsidR="00012DD5">
        <w:rPr>
          <w:sz w:val="24"/>
          <w:szCs w:val="24"/>
        </w:rPr>
        <w:t xml:space="preserve">ой </w:t>
      </w:r>
      <w:r w:rsidR="007D1067" w:rsidRPr="007D1067">
        <w:rPr>
          <w:sz w:val="24"/>
          <w:szCs w:val="24"/>
        </w:rPr>
        <w:t>пастой, при необходимости: непрограммируемого калькулятора, линейки, транспортира, циркуля, географических атласов;</w:t>
      </w:r>
    </w:p>
    <w:p w:rsidR="007D1067" w:rsidRPr="007D1067" w:rsidRDefault="00012DD5" w:rsidP="00E65C00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7D1067" w:rsidRPr="007D1067">
        <w:rPr>
          <w:sz w:val="24"/>
          <w:szCs w:val="24"/>
        </w:rPr>
        <w:t xml:space="preserve"> подготовить чистые листы бумаги формата</w:t>
      </w:r>
      <w:proofErr w:type="gramStart"/>
      <w:r w:rsidR="007D1067" w:rsidRPr="007D1067">
        <w:rPr>
          <w:sz w:val="24"/>
          <w:szCs w:val="24"/>
        </w:rPr>
        <w:t xml:space="preserve"> А</w:t>
      </w:r>
      <w:proofErr w:type="gramEnd"/>
      <w:r w:rsidR="007D1067" w:rsidRPr="007D1067">
        <w:rPr>
          <w:sz w:val="24"/>
          <w:szCs w:val="24"/>
        </w:rPr>
        <w:t xml:space="preserve"> 4 для черновиков </w:t>
      </w:r>
      <w:r w:rsidR="00CA22D6">
        <w:rPr>
          <w:sz w:val="24"/>
          <w:szCs w:val="24"/>
        </w:rPr>
        <w:t>(</w:t>
      </w:r>
      <w:r w:rsidR="007D1067" w:rsidRPr="007D1067">
        <w:rPr>
          <w:sz w:val="24"/>
          <w:szCs w:val="24"/>
        </w:rPr>
        <w:t>из расчета три листа на одного участника</w:t>
      </w:r>
      <w:r w:rsidR="00CA22D6">
        <w:rPr>
          <w:sz w:val="24"/>
          <w:szCs w:val="24"/>
        </w:rPr>
        <w:t>)</w:t>
      </w:r>
      <w:r w:rsidR="007D1067" w:rsidRPr="007D1067">
        <w:rPr>
          <w:sz w:val="24"/>
          <w:szCs w:val="24"/>
        </w:rPr>
        <w:t xml:space="preserve"> и сдать их на месте регистрации участников;</w:t>
      </w:r>
    </w:p>
    <w:p w:rsidR="007D1067" w:rsidRPr="007D1067" w:rsidRDefault="00012DD5" w:rsidP="00E65C00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7D1067" w:rsidRPr="007D1067">
        <w:rPr>
          <w:sz w:val="24"/>
          <w:szCs w:val="24"/>
        </w:rPr>
        <w:t>для участия в олимпиаде по физической культуре обеспечить наличие у каждого      участника отметки о допуске врача;</w:t>
      </w:r>
    </w:p>
    <w:p w:rsidR="007D1067" w:rsidRPr="00012DD5" w:rsidRDefault="00E65C00" w:rsidP="00E65C00">
      <w:pPr>
        <w:pStyle w:val="af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</w:t>
      </w:r>
      <w:r w:rsidR="007D1067" w:rsidRPr="00012DD5">
        <w:rPr>
          <w:sz w:val="24"/>
          <w:szCs w:val="24"/>
        </w:rPr>
        <w:t xml:space="preserve">для проведения практической части олимпиады по физической культуре обеспечить </w:t>
      </w:r>
      <w:r w:rsidR="00EC0AB9">
        <w:rPr>
          <w:sz w:val="24"/>
          <w:szCs w:val="24"/>
        </w:rPr>
        <w:t xml:space="preserve">     </w:t>
      </w:r>
      <w:r w:rsidR="007D1067" w:rsidRPr="00012DD5">
        <w:rPr>
          <w:sz w:val="24"/>
          <w:szCs w:val="24"/>
        </w:rPr>
        <w:t>наличие в каждой школьной команде футбольного мяча;</w:t>
      </w:r>
    </w:p>
    <w:p w:rsidR="007D1067" w:rsidRPr="00EC0AB9" w:rsidRDefault="00EC0AB9" w:rsidP="00E65C00">
      <w:pPr>
        <w:pStyle w:val="af"/>
        <w:numPr>
          <w:ilvl w:val="1"/>
          <w:numId w:val="5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7D1067" w:rsidRPr="00EC0AB9">
        <w:rPr>
          <w:sz w:val="24"/>
          <w:szCs w:val="24"/>
        </w:rPr>
        <w:t>обеспечить участие педагогических работников согласно Приложениям  № 1 и № 2 в проверке олимпиадных работ и судействе при проведении практической части;</w:t>
      </w:r>
    </w:p>
    <w:p w:rsidR="007D1067" w:rsidRPr="00EC0AB9" w:rsidRDefault="00EC0AB9" w:rsidP="00E65C00">
      <w:pPr>
        <w:pStyle w:val="af"/>
        <w:numPr>
          <w:ilvl w:val="1"/>
          <w:numId w:val="5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1067" w:rsidRPr="00EC0AB9">
        <w:rPr>
          <w:sz w:val="24"/>
          <w:szCs w:val="24"/>
        </w:rPr>
        <w:t>обеспечить работу председателей предметных комиссий с 10</w:t>
      </w:r>
      <w:r w:rsidR="00E65C00">
        <w:rPr>
          <w:sz w:val="24"/>
          <w:szCs w:val="24"/>
        </w:rPr>
        <w:t xml:space="preserve"> часов </w:t>
      </w:r>
      <w:r w:rsidR="007D1067" w:rsidRPr="00EC0AB9">
        <w:rPr>
          <w:sz w:val="24"/>
          <w:szCs w:val="24"/>
        </w:rPr>
        <w:t>00</w:t>
      </w:r>
      <w:r w:rsidR="00E65C00">
        <w:rPr>
          <w:sz w:val="24"/>
          <w:szCs w:val="24"/>
        </w:rPr>
        <w:t xml:space="preserve"> минут</w:t>
      </w:r>
      <w:r w:rsidR="007D1067" w:rsidRPr="00EC0AB9">
        <w:rPr>
          <w:sz w:val="24"/>
          <w:szCs w:val="24"/>
        </w:rPr>
        <w:t>;</w:t>
      </w:r>
    </w:p>
    <w:p w:rsidR="007D1067" w:rsidRPr="007D1067" w:rsidRDefault="007D1067" w:rsidP="00E65C00">
      <w:pPr>
        <w:numPr>
          <w:ilvl w:val="1"/>
          <w:numId w:val="5"/>
        </w:numPr>
        <w:ind w:left="709"/>
        <w:jc w:val="both"/>
        <w:rPr>
          <w:sz w:val="24"/>
          <w:szCs w:val="24"/>
        </w:rPr>
      </w:pPr>
      <w:r w:rsidRPr="007D1067">
        <w:rPr>
          <w:sz w:val="24"/>
          <w:szCs w:val="24"/>
        </w:rPr>
        <w:t xml:space="preserve"> подготовить приказ о сопровождении участников олимпиады</w:t>
      </w:r>
      <w:r w:rsidR="00EC0AB9">
        <w:rPr>
          <w:sz w:val="24"/>
          <w:szCs w:val="24"/>
        </w:rPr>
        <w:t xml:space="preserve"> и сдать в пункте проведения  ол</w:t>
      </w:r>
      <w:r w:rsidR="00E65C00">
        <w:rPr>
          <w:sz w:val="24"/>
          <w:szCs w:val="24"/>
        </w:rPr>
        <w:t>и</w:t>
      </w:r>
      <w:r w:rsidRPr="007D1067">
        <w:rPr>
          <w:sz w:val="24"/>
          <w:szCs w:val="24"/>
        </w:rPr>
        <w:t>мпиады на месте регистрации;</w:t>
      </w:r>
    </w:p>
    <w:p w:rsidR="007D1067" w:rsidRPr="007D1067" w:rsidRDefault="007D1067" w:rsidP="00E65C00">
      <w:pPr>
        <w:numPr>
          <w:ilvl w:val="1"/>
          <w:numId w:val="5"/>
        </w:numPr>
        <w:ind w:left="709"/>
        <w:jc w:val="both"/>
        <w:rPr>
          <w:sz w:val="24"/>
          <w:szCs w:val="24"/>
        </w:rPr>
      </w:pPr>
      <w:r w:rsidRPr="007D1067">
        <w:rPr>
          <w:sz w:val="24"/>
          <w:szCs w:val="24"/>
        </w:rPr>
        <w:t xml:space="preserve"> провести инструктаж с участниками олимпиады</w:t>
      </w:r>
      <w:r w:rsidR="00EC0AB9">
        <w:rPr>
          <w:sz w:val="24"/>
          <w:szCs w:val="24"/>
        </w:rPr>
        <w:t xml:space="preserve"> по технике безопасности и с со</w:t>
      </w:r>
      <w:r w:rsidR="00E65C00">
        <w:rPr>
          <w:sz w:val="24"/>
          <w:szCs w:val="24"/>
        </w:rPr>
        <w:t>п</w:t>
      </w:r>
      <w:r w:rsidRPr="007D1067">
        <w:rPr>
          <w:sz w:val="24"/>
          <w:szCs w:val="24"/>
        </w:rPr>
        <w:t>ровождающими их должностными лицами об ответственности за жизнь и здоровье детей в течение всего времени пребывания на олимпиаде.</w:t>
      </w:r>
    </w:p>
    <w:p w:rsidR="007D1067" w:rsidRPr="007D1067" w:rsidRDefault="007D1067" w:rsidP="00EC0AB9">
      <w:pPr>
        <w:numPr>
          <w:ilvl w:val="0"/>
          <w:numId w:val="5"/>
        </w:numPr>
        <w:jc w:val="both"/>
        <w:rPr>
          <w:sz w:val="24"/>
          <w:szCs w:val="24"/>
        </w:rPr>
      </w:pPr>
      <w:r w:rsidRPr="007D1067">
        <w:rPr>
          <w:sz w:val="24"/>
          <w:szCs w:val="24"/>
        </w:rPr>
        <w:t xml:space="preserve">Руководителям муниципальных бюджетных общеобразовательных учреждений: </w:t>
      </w:r>
      <w:proofErr w:type="gramStart"/>
      <w:r w:rsidRPr="007D1067">
        <w:rPr>
          <w:sz w:val="24"/>
          <w:szCs w:val="24"/>
        </w:rPr>
        <w:t>«Средняя общеобразовательная школа № 1», «Средняя общеобразовательная школа № 2», «Средняя общеобразовательная школа № 3»</w:t>
      </w:r>
      <w:r w:rsidR="00E65C00">
        <w:rPr>
          <w:sz w:val="24"/>
          <w:szCs w:val="24"/>
        </w:rPr>
        <w:t>,</w:t>
      </w:r>
      <w:r w:rsidRPr="007D1067">
        <w:rPr>
          <w:sz w:val="24"/>
          <w:szCs w:val="24"/>
        </w:rPr>
        <w:t xml:space="preserve"> «Многопрофильная языковая гимназия № 4», «Средняя общеобразовательная школа № 5», «Средняя общеобразовательная школа № 9», «Средняя общеобразовательная школа № 11», «Многопрофильная ги</w:t>
      </w:r>
      <w:r w:rsidR="00E65C00">
        <w:rPr>
          <w:sz w:val="24"/>
          <w:szCs w:val="24"/>
        </w:rPr>
        <w:t>м</w:t>
      </w:r>
      <w:r w:rsidRPr="007D1067">
        <w:rPr>
          <w:sz w:val="24"/>
          <w:szCs w:val="24"/>
        </w:rPr>
        <w:t>назия №</w:t>
      </w:r>
      <w:r w:rsidR="00E65C00">
        <w:rPr>
          <w:sz w:val="24"/>
          <w:szCs w:val="24"/>
        </w:rPr>
        <w:t xml:space="preserve"> </w:t>
      </w:r>
      <w:r w:rsidRPr="007D1067">
        <w:rPr>
          <w:sz w:val="24"/>
          <w:szCs w:val="24"/>
        </w:rPr>
        <w:t>12»,«Средняя общеобразовательная школа № 16», «Средняя общеобразовательная школа № 19», «Средняя общеобразовательная школа № 22», «Средняя общеобразовательная школа № 25», «Средняя общеобразовательная школа № 26», «Средняя общеобразовательная школа № 27»,  «Средняя общеобразовательная школа № 30», «Средняя</w:t>
      </w:r>
      <w:proofErr w:type="gramEnd"/>
      <w:r w:rsidRPr="007D1067">
        <w:rPr>
          <w:sz w:val="24"/>
          <w:szCs w:val="24"/>
        </w:rPr>
        <w:t xml:space="preserve"> общеобразовательная школа № 38 с углублённым изучением немецкого языка», «Средняя общеобразовательная школа № 40», «Средняя общеобразовательная школа № 42», «Средняя общеобразовательная школа № 45», «Средняя общеобразовательная школа № 47» «Средняя общеобразовательная школа № 49 с углублённым изучением английского языка»: </w:t>
      </w:r>
    </w:p>
    <w:p w:rsidR="007D1067" w:rsidRPr="007D1067" w:rsidRDefault="007D1067" w:rsidP="00CA22D6">
      <w:pPr>
        <w:ind w:left="426"/>
        <w:jc w:val="both"/>
        <w:rPr>
          <w:sz w:val="24"/>
          <w:szCs w:val="24"/>
        </w:rPr>
      </w:pPr>
      <w:r w:rsidRPr="007D1067">
        <w:rPr>
          <w:sz w:val="24"/>
          <w:szCs w:val="24"/>
        </w:rPr>
        <w:t>6.1. подготовить для проведения олимпиад</w:t>
      </w:r>
      <w:r w:rsidR="00327C14">
        <w:rPr>
          <w:sz w:val="24"/>
          <w:szCs w:val="24"/>
        </w:rPr>
        <w:t>ы кабинеты согласно Приложению</w:t>
      </w:r>
      <w:r w:rsidRPr="007D1067">
        <w:rPr>
          <w:sz w:val="24"/>
          <w:szCs w:val="24"/>
        </w:rPr>
        <w:t xml:space="preserve"> № 1;</w:t>
      </w:r>
    </w:p>
    <w:p w:rsidR="007D1067" w:rsidRPr="007D1067" w:rsidRDefault="007D1067" w:rsidP="00E65C00">
      <w:pPr>
        <w:numPr>
          <w:ilvl w:val="1"/>
          <w:numId w:val="3"/>
        </w:numPr>
        <w:tabs>
          <w:tab w:val="clear" w:pos="1440"/>
          <w:tab w:val="left" w:pos="851"/>
        </w:tabs>
        <w:ind w:left="851" w:hanging="425"/>
        <w:jc w:val="both"/>
        <w:rPr>
          <w:sz w:val="24"/>
          <w:szCs w:val="24"/>
        </w:rPr>
      </w:pPr>
      <w:r w:rsidRPr="007D1067">
        <w:rPr>
          <w:sz w:val="24"/>
          <w:szCs w:val="24"/>
        </w:rPr>
        <w:t>проверить кабинеты на отсутствие таблиц, пособий, учебников при проведении олимпиад;</w:t>
      </w:r>
    </w:p>
    <w:p w:rsidR="007D1067" w:rsidRPr="007D1067" w:rsidRDefault="007D1067" w:rsidP="00E65C00">
      <w:pPr>
        <w:numPr>
          <w:ilvl w:val="1"/>
          <w:numId w:val="3"/>
        </w:numPr>
        <w:tabs>
          <w:tab w:val="clear" w:pos="1440"/>
          <w:tab w:val="left" w:pos="851"/>
        </w:tabs>
        <w:ind w:left="851" w:hanging="425"/>
        <w:jc w:val="both"/>
        <w:rPr>
          <w:sz w:val="24"/>
          <w:szCs w:val="24"/>
        </w:rPr>
      </w:pPr>
      <w:r w:rsidRPr="007D1067">
        <w:rPr>
          <w:sz w:val="24"/>
          <w:szCs w:val="24"/>
        </w:rPr>
        <w:t>организовать работу в аудиториях учителей (не имеющих отношения к предмету олимпиады);</w:t>
      </w:r>
    </w:p>
    <w:p w:rsidR="007D1067" w:rsidRPr="007D1067" w:rsidRDefault="007D1067" w:rsidP="00E65C00">
      <w:pPr>
        <w:numPr>
          <w:ilvl w:val="1"/>
          <w:numId w:val="3"/>
        </w:numPr>
        <w:tabs>
          <w:tab w:val="clear" w:pos="1440"/>
          <w:tab w:val="left" w:pos="851"/>
        </w:tabs>
        <w:ind w:left="851" w:hanging="425"/>
        <w:jc w:val="both"/>
        <w:rPr>
          <w:sz w:val="24"/>
          <w:szCs w:val="24"/>
        </w:rPr>
      </w:pPr>
      <w:r w:rsidRPr="007D1067">
        <w:rPr>
          <w:sz w:val="24"/>
          <w:szCs w:val="24"/>
        </w:rPr>
        <w:t>организовать регистрацию участников и дежурство учителей в коридорах;</w:t>
      </w:r>
    </w:p>
    <w:p w:rsidR="007D1067" w:rsidRPr="007D1067" w:rsidRDefault="007D1067" w:rsidP="00E65C00">
      <w:pPr>
        <w:numPr>
          <w:ilvl w:val="1"/>
          <w:numId w:val="3"/>
        </w:numPr>
        <w:tabs>
          <w:tab w:val="clear" w:pos="1440"/>
          <w:tab w:val="left" w:pos="851"/>
        </w:tabs>
        <w:ind w:left="851" w:hanging="425"/>
        <w:jc w:val="both"/>
        <w:rPr>
          <w:sz w:val="24"/>
          <w:szCs w:val="24"/>
        </w:rPr>
      </w:pPr>
      <w:r w:rsidRPr="007D1067">
        <w:rPr>
          <w:sz w:val="24"/>
          <w:szCs w:val="24"/>
        </w:rPr>
        <w:t>запретить допуск сопровождающих и учителей-предметников к участникам олимпиады в момент ее проведения;</w:t>
      </w:r>
    </w:p>
    <w:p w:rsidR="007D1067" w:rsidRPr="007D1067" w:rsidRDefault="007D1067" w:rsidP="00E65C00">
      <w:pPr>
        <w:numPr>
          <w:ilvl w:val="1"/>
          <w:numId w:val="3"/>
        </w:numPr>
        <w:tabs>
          <w:tab w:val="clear" w:pos="1440"/>
          <w:tab w:val="left" w:pos="851"/>
        </w:tabs>
        <w:ind w:left="851" w:hanging="425"/>
        <w:jc w:val="both"/>
        <w:rPr>
          <w:sz w:val="24"/>
          <w:szCs w:val="24"/>
        </w:rPr>
      </w:pPr>
      <w:r w:rsidRPr="007D1067">
        <w:rPr>
          <w:sz w:val="24"/>
          <w:szCs w:val="24"/>
        </w:rPr>
        <w:t>создать условия для работы участников предметн</w:t>
      </w:r>
      <w:r w:rsidR="00327C14">
        <w:rPr>
          <w:sz w:val="24"/>
          <w:szCs w:val="24"/>
        </w:rPr>
        <w:t>о–методической комиссии (</w:t>
      </w:r>
      <w:r w:rsidR="00CA22D6" w:rsidRPr="007D1067">
        <w:rPr>
          <w:sz w:val="24"/>
          <w:szCs w:val="24"/>
        </w:rPr>
        <w:t>наличие компьютера с</w:t>
      </w:r>
      <w:r w:rsidR="00CA22D6">
        <w:rPr>
          <w:sz w:val="24"/>
          <w:szCs w:val="24"/>
        </w:rPr>
        <w:t xml:space="preserve"> доступом в интернет, организация питания</w:t>
      </w:r>
      <w:r w:rsidRPr="007D1067">
        <w:rPr>
          <w:sz w:val="24"/>
          <w:szCs w:val="24"/>
        </w:rPr>
        <w:t>).</w:t>
      </w:r>
    </w:p>
    <w:p w:rsidR="007D1067" w:rsidRPr="007D1067" w:rsidRDefault="00327C14" w:rsidP="007D10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Определить </w:t>
      </w:r>
      <w:r w:rsidR="007D1067" w:rsidRPr="007D1067">
        <w:rPr>
          <w:sz w:val="24"/>
          <w:szCs w:val="24"/>
        </w:rPr>
        <w:t>местами проведения олимпиады по физической культуре 20</w:t>
      </w:r>
      <w:r w:rsidR="00CA22D6">
        <w:rPr>
          <w:sz w:val="24"/>
          <w:szCs w:val="24"/>
        </w:rPr>
        <w:t xml:space="preserve"> ноября </w:t>
      </w:r>
      <w:r w:rsidR="007D1067" w:rsidRPr="007D1067">
        <w:rPr>
          <w:sz w:val="24"/>
          <w:szCs w:val="24"/>
        </w:rPr>
        <w:t>2017 г</w:t>
      </w:r>
      <w:r w:rsidR="00CA22D6">
        <w:rPr>
          <w:sz w:val="24"/>
          <w:szCs w:val="24"/>
        </w:rPr>
        <w:t>ода</w:t>
      </w:r>
      <w:r w:rsidR="007D1067" w:rsidRPr="007D1067">
        <w:rPr>
          <w:sz w:val="24"/>
          <w:szCs w:val="24"/>
        </w:rPr>
        <w:t>:</w:t>
      </w:r>
    </w:p>
    <w:p w:rsidR="00CA22D6" w:rsidRDefault="007D1067" w:rsidP="00CA22D6">
      <w:pPr>
        <w:ind w:left="426"/>
        <w:jc w:val="both"/>
        <w:rPr>
          <w:sz w:val="24"/>
          <w:szCs w:val="24"/>
        </w:rPr>
      </w:pPr>
      <w:r w:rsidRPr="007D1067">
        <w:rPr>
          <w:sz w:val="24"/>
          <w:szCs w:val="24"/>
        </w:rPr>
        <w:t xml:space="preserve">7.1. теоретической части: </w:t>
      </w:r>
    </w:p>
    <w:p w:rsidR="00CA22D6" w:rsidRDefault="007D1067" w:rsidP="00CA22D6">
      <w:pPr>
        <w:pStyle w:val="af"/>
        <w:numPr>
          <w:ilvl w:val="0"/>
          <w:numId w:val="8"/>
        </w:numPr>
        <w:jc w:val="both"/>
        <w:rPr>
          <w:sz w:val="24"/>
          <w:szCs w:val="24"/>
        </w:rPr>
      </w:pPr>
      <w:r w:rsidRPr="00CA22D6">
        <w:rPr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3» - для участников общеобразовательных учреждений Центрального и Железнодорожного районов; </w:t>
      </w:r>
    </w:p>
    <w:p w:rsidR="007D1067" w:rsidRPr="00CA22D6" w:rsidRDefault="007D1067" w:rsidP="00CA22D6">
      <w:pPr>
        <w:pStyle w:val="af"/>
        <w:numPr>
          <w:ilvl w:val="0"/>
          <w:numId w:val="8"/>
        </w:numPr>
        <w:jc w:val="both"/>
        <w:rPr>
          <w:sz w:val="24"/>
          <w:szCs w:val="24"/>
        </w:rPr>
      </w:pPr>
      <w:r w:rsidRPr="00CA22D6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 32» -  для участников общеобразовательных учреждений Ингодинского и Черновского районов;</w:t>
      </w:r>
    </w:p>
    <w:p w:rsidR="00CA22D6" w:rsidRDefault="007D1067" w:rsidP="00CA22D6">
      <w:pPr>
        <w:ind w:left="426"/>
        <w:jc w:val="both"/>
        <w:rPr>
          <w:sz w:val="24"/>
          <w:szCs w:val="24"/>
        </w:rPr>
      </w:pPr>
      <w:r w:rsidRPr="007D1067">
        <w:rPr>
          <w:sz w:val="24"/>
          <w:szCs w:val="24"/>
        </w:rPr>
        <w:t>7.2. практической части 20</w:t>
      </w:r>
      <w:r w:rsidR="00CA22D6">
        <w:rPr>
          <w:sz w:val="24"/>
          <w:szCs w:val="24"/>
        </w:rPr>
        <w:t xml:space="preserve"> ноября </w:t>
      </w:r>
      <w:r w:rsidRPr="007D1067">
        <w:rPr>
          <w:sz w:val="24"/>
          <w:szCs w:val="24"/>
        </w:rPr>
        <w:t>2017 г</w:t>
      </w:r>
      <w:r w:rsidR="00CA22D6">
        <w:rPr>
          <w:sz w:val="24"/>
          <w:szCs w:val="24"/>
        </w:rPr>
        <w:t xml:space="preserve">ода </w:t>
      </w:r>
      <w:r w:rsidR="00C534D0" w:rsidRPr="00CA22D6">
        <w:rPr>
          <w:sz w:val="24"/>
          <w:szCs w:val="24"/>
        </w:rPr>
        <w:t>по виду спорта «с</w:t>
      </w:r>
      <w:r w:rsidRPr="00CA22D6">
        <w:rPr>
          <w:sz w:val="24"/>
          <w:szCs w:val="24"/>
        </w:rPr>
        <w:t>портивная гимнастика»:</w:t>
      </w:r>
    </w:p>
    <w:p w:rsidR="00CA22D6" w:rsidRDefault="007D1067" w:rsidP="00CA22D6">
      <w:pPr>
        <w:pStyle w:val="af"/>
        <w:numPr>
          <w:ilvl w:val="0"/>
          <w:numId w:val="10"/>
        </w:numPr>
        <w:jc w:val="both"/>
        <w:rPr>
          <w:sz w:val="24"/>
          <w:szCs w:val="24"/>
        </w:rPr>
      </w:pPr>
      <w:r w:rsidRPr="00CA22D6">
        <w:rPr>
          <w:sz w:val="24"/>
          <w:szCs w:val="24"/>
        </w:rPr>
        <w:t>гимнастический зал Забайкальского государственного университета, по адресу: г. Ч</w:t>
      </w:r>
      <w:r w:rsidR="00C534D0" w:rsidRPr="00CA22D6">
        <w:rPr>
          <w:sz w:val="24"/>
          <w:szCs w:val="24"/>
        </w:rPr>
        <w:t>ита, ул. Бабушкина, 48</w:t>
      </w:r>
      <w:r w:rsidRPr="00CA22D6">
        <w:rPr>
          <w:sz w:val="24"/>
          <w:szCs w:val="24"/>
        </w:rPr>
        <w:t xml:space="preserve"> – для участников общеобразовательных учреждений Центрального и Железнодорожного районов; </w:t>
      </w:r>
    </w:p>
    <w:p w:rsidR="007D1067" w:rsidRPr="00CA22D6" w:rsidRDefault="007D1067" w:rsidP="00CA22D6">
      <w:pPr>
        <w:pStyle w:val="af"/>
        <w:numPr>
          <w:ilvl w:val="0"/>
          <w:numId w:val="10"/>
        </w:numPr>
        <w:jc w:val="both"/>
        <w:rPr>
          <w:sz w:val="24"/>
          <w:szCs w:val="24"/>
        </w:rPr>
      </w:pPr>
      <w:r w:rsidRPr="00CA22D6">
        <w:rPr>
          <w:sz w:val="24"/>
          <w:szCs w:val="24"/>
        </w:rPr>
        <w:t>зал муниципального бюджетного учреждения дополнительного образования детей  «Специализированная детско-юношеская спортивная школа № 1» по адресу: г. Чита, ул. Журавлёва, 77 - для участников общеобразовательных учреждений Ингодинского и Черновского районов;</w:t>
      </w:r>
    </w:p>
    <w:p w:rsidR="00CA22D6" w:rsidRDefault="007D1067" w:rsidP="00CA22D6">
      <w:pPr>
        <w:ind w:left="851" w:hanging="425"/>
        <w:jc w:val="both"/>
        <w:rPr>
          <w:sz w:val="24"/>
          <w:szCs w:val="24"/>
        </w:rPr>
      </w:pPr>
      <w:r w:rsidRPr="007D1067">
        <w:rPr>
          <w:sz w:val="24"/>
          <w:szCs w:val="24"/>
        </w:rPr>
        <w:t>7.3. практической части 21</w:t>
      </w:r>
      <w:r w:rsidR="00CA22D6">
        <w:rPr>
          <w:sz w:val="24"/>
          <w:szCs w:val="24"/>
        </w:rPr>
        <w:t xml:space="preserve"> ноября </w:t>
      </w:r>
      <w:r w:rsidRPr="007D1067">
        <w:rPr>
          <w:sz w:val="24"/>
          <w:szCs w:val="24"/>
        </w:rPr>
        <w:t>2017 г</w:t>
      </w:r>
      <w:r w:rsidR="00CA22D6">
        <w:rPr>
          <w:sz w:val="24"/>
          <w:szCs w:val="24"/>
        </w:rPr>
        <w:t>ода</w:t>
      </w:r>
      <w:r w:rsidRPr="007D1067">
        <w:rPr>
          <w:sz w:val="24"/>
          <w:szCs w:val="24"/>
        </w:rPr>
        <w:t xml:space="preserve"> по видам спорта «волейбол», «баскетбол», «футбол», «легкая атлетика»: </w:t>
      </w:r>
    </w:p>
    <w:p w:rsidR="00CA22D6" w:rsidRDefault="00CA22D6" w:rsidP="00CA22D6">
      <w:pPr>
        <w:pStyle w:val="af"/>
        <w:numPr>
          <w:ilvl w:val="0"/>
          <w:numId w:val="11"/>
        </w:numPr>
        <w:jc w:val="both"/>
        <w:rPr>
          <w:sz w:val="24"/>
          <w:szCs w:val="24"/>
        </w:rPr>
      </w:pPr>
      <w:r w:rsidRPr="00CA22D6">
        <w:rPr>
          <w:sz w:val="24"/>
          <w:szCs w:val="24"/>
        </w:rPr>
        <w:lastRenderedPageBreak/>
        <w:t>муниципальное бюджетное общеобразовательное учреждение «Средняя общеобразовательная школа № 27»</w:t>
      </w:r>
      <w:r w:rsidR="007D1067" w:rsidRPr="00CA22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CA22D6">
        <w:rPr>
          <w:sz w:val="24"/>
          <w:szCs w:val="24"/>
        </w:rPr>
        <w:t>для участников общеобразовательных учреждений Центрального района</w:t>
      </w:r>
      <w:r w:rsidR="00327C14" w:rsidRPr="00CA22D6">
        <w:rPr>
          <w:sz w:val="24"/>
          <w:szCs w:val="24"/>
        </w:rPr>
        <w:t>;</w:t>
      </w:r>
    </w:p>
    <w:p w:rsidR="00CA22D6" w:rsidRDefault="00CA22D6" w:rsidP="00CA22D6">
      <w:pPr>
        <w:pStyle w:val="af"/>
        <w:numPr>
          <w:ilvl w:val="0"/>
          <w:numId w:val="11"/>
        </w:numPr>
        <w:jc w:val="both"/>
        <w:rPr>
          <w:sz w:val="24"/>
          <w:szCs w:val="24"/>
        </w:rPr>
      </w:pPr>
      <w:r w:rsidRPr="00CA22D6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 45»</w:t>
      </w:r>
      <w:r w:rsidR="007D1067" w:rsidRPr="00CA22D6">
        <w:rPr>
          <w:sz w:val="24"/>
          <w:szCs w:val="24"/>
        </w:rPr>
        <w:t xml:space="preserve"> -  </w:t>
      </w:r>
      <w:r w:rsidRPr="00CA22D6">
        <w:rPr>
          <w:sz w:val="24"/>
          <w:szCs w:val="24"/>
        </w:rPr>
        <w:t>для участников общеобразовательных учреждений Железнодорожного района</w:t>
      </w:r>
      <w:r w:rsidR="007D1067" w:rsidRPr="00CA22D6">
        <w:rPr>
          <w:sz w:val="24"/>
          <w:szCs w:val="24"/>
        </w:rPr>
        <w:t xml:space="preserve">;  </w:t>
      </w:r>
    </w:p>
    <w:p w:rsidR="00CA22D6" w:rsidRDefault="00CA22D6" w:rsidP="00CA22D6">
      <w:pPr>
        <w:pStyle w:val="af"/>
        <w:numPr>
          <w:ilvl w:val="0"/>
          <w:numId w:val="11"/>
        </w:numPr>
        <w:jc w:val="both"/>
        <w:rPr>
          <w:sz w:val="24"/>
          <w:szCs w:val="24"/>
        </w:rPr>
      </w:pPr>
      <w:r w:rsidRPr="00CA22D6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 11»</w:t>
      </w:r>
      <w:r>
        <w:rPr>
          <w:sz w:val="24"/>
          <w:szCs w:val="24"/>
        </w:rPr>
        <w:t xml:space="preserve"> - </w:t>
      </w:r>
      <w:r w:rsidR="007D1067" w:rsidRPr="00CA22D6">
        <w:rPr>
          <w:sz w:val="24"/>
          <w:szCs w:val="24"/>
        </w:rPr>
        <w:t>для участников общеобразовательных учреждений Ингодинского района;</w:t>
      </w:r>
    </w:p>
    <w:p w:rsidR="007D1067" w:rsidRPr="00CA22D6" w:rsidRDefault="00CA22D6" w:rsidP="00CA22D6">
      <w:pPr>
        <w:pStyle w:val="af"/>
        <w:numPr>
          <w:ilvl w:val="0"/>
          <w:numId w:val="11"/>
        </w:numPr>
        <w:jc w:val="both"/>
        <w:rPr>
          <w:sz w:val="24"/>
          <w:szCs w:val="24"/>
        </w:rPr>
      </w:pPr>
      <w:r w:rsidRPr="00CA22D6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 30»</w:t>
      </w:r>
      <w:r>
        <w:rPr>
          <w:sz w:val="24"/>
          <w:szCs w:val="24"/>
        </w:rPr>
        <w:t xml:space="preserve"> - </w:t>
      </w:r>
      <w:r w:rsidR="007D1067" w:rsidRPr="00CA22D6">
        <w:rPr>
          <w:sz w:val="24"/>
          <w:szCs w:val="24"/>
        </w:rPr>
        <w:t>для участников общеобразовательных учреждений Черновского района.</w:t>
      </w:r>
    </w:p>
    <w:p w:rsidR="007D1067" w:rsidRPr="007D1067" w:rsidRDefault="007D1067" w:rsidP="007D1067">
      <w:pPr>
        <w:jc w:val="both"/>
        <w:rPr>
          <w:sz w:val="24"/>
          <w:szCs w:val="24"/>
        </w:rPr>
      </w:pPr>
      <w:r w:rsidRPr="007D1067">
        <w:rPr>
          <w:sz w:val="24"/>
          <w:szCs w:val="24"/>
        </w:rPr>
        <w:t xml:space="preserve">        8. Руководителям муниципальных бюджетных общеобразовательных учреждений: </w:t>
      </w:r>
      <w:r w:rsidR="00327C14" w:rsidRPr="007D1067">
        <w:rPr>
          <w:sz w:val="24"/>
          <w:szCs w:val="24"/>
        </w:rPr>
        <w:t>«Средняя общеобразовательная школа № 11»</w:t>
      </w:r>
      <w:r w:rsidR="00327C14">
        <w:rPr>
          <w:sz w:val="24"/>
          <w:szCs w:val="24"/>
        </w:rPr>
        <w:t>,</w:t>
      </w:r>
      <w:r w:rsidR="00327C14" w:rsidRPr="007D1067">
        <w:rPr>
          <w:sz w:val="24"/>
          <w:szCs w:val="24"/>
        </w:rPr>
        <w:t xml:space="preserve"> </w:t>
      </w:r>
      <w:r w:rsidRPr="007D1067">
        <w:rPr>
          <w:sz w:val="24"/>
          <w:szCs w:val="24"/>
        </w:rPr>
        <w:t>«Средняя общеобразовательная школа № 27», «Средняя общеобразовательная школа № 30», «Средняя общеобразовательная школа № 45» предоставить спортивные залы и необходимый инвентарь для проведения практической части олимпиады по физической культуре 2</w:t>
      </w:r>
      <w:r w:rsidR="00CA22D6">
        <w:rPr>
          <w:sz w:val="24"/>
          <w:szCs w:val="24"/>
        </w:rPr>
        <w:t xml:space="preserve">1 ноября </w:t>
      </w:r>
      <w:r w:rsidRPr="007D1067">
        <w:rPr>
          <w:sz w:val="24"/>
          <w:szCs w:val="24"/>
        </w:rPr>
        <w:t>201</w:t>
      </w:r>
      <w:r w:rsidR="00CA22D6">
        <w:rPr>
          <w:sz w:val="24"/>
          <w:szCs w:val="24"/>
        </w:rPr>
        <w:t>7</w:t>
      </w:r>
      <w:r w:rsidRPr="007D1067">
        <w:rPr>
          <w:sz w:val="24"/>
          <w:szCs w:val="24"/>
        </w:rPr>
        <w:t xml:space="preserve"> г</w:t>
      </w:r>
      <w:r w:rsidR="00CA22D6">
        <w:rPr>
          <w:sz w:val="24"/>
          <w:szCs w:val="24"/>
        </w:rPr>
        <w:t>ода.</w:t>
      </w:r>
    </w:p>
    <w:p w:rsidR="007D1067" w:rsidRPr="007D1067" w:rsidRDefault="007D1067" w:rsidP="007D1067">
      <w:pPr>
        <w:jc w:val="both"/>
        <w:rPr>
          <w:sz w:val="24"/>
          <w:szCs w:val="24"/>
        </w:rPr>
      </w:pPr>
      <w:r w:rsidRPr="007D1067">
        <w:rPr>
          <w:sz w:val="24"/>
          <w:szCs w:val="24"/>
        </w:rPr>
        <w:t xml:space="preserve">      9. Руководителям муниципальных бюджетных общеобразовательных учреждений: </w:t>
      </w:r>
      <w:r w:rsidR="001C317D" w:rsidRPr="007D1067">
        <w:rPr>
          <w:sz w:val="24"/>
          <w:szCs w:val="24"/>
        </w:rPr>
        <w:t xml:space="preserve">«Средняя общеобразовательная школа № 9», </w:t>
      </w:r>
      <w:r w:rsidR="00327C14" w:rsidRPr="007D1067">
        <w:rPr>
          <w:sz w:val="24"/>
          <w:szCs w:val="24"/>
        </w:rPr>
        <w:t>«Средняя общеобразовательная школа № 11»</w:t>
      </w:r>
      <w:r w:rsidR="001C317D">
        <w:rPr>
          <w:sz w:val="24"/>
          <w:szCs w:val="24"/>
        </w:rPr>
        <w:t xml:space="preserve">, </w:t>
      </w:r>
      <w:r w:rsidR="001C317D" w:rsidRPr="007D1067">
        <w:rPr>
          <w:sz w:val="24"/>
          <w:szCs w:val="24"/>
        </w:rPr>
        <w:t xml:space="preserve">«Многопрофильная гимназия № 12», </w:t>
      </w:r>
      <w:r w:rsidR="00327C14" w:rsidRPr="007D1067">
        <w:rPr>
          <w:sz w:val="24"/>
          <w:szCs w:val="24"/>
        </w:rPr>
        <w:t xml:space="preserve"> </w:t>
      </w:r>
      <w:r w:rsidRPr="007D1067">
        <w:rPr>
          <w:sz w:val="24"/>
          <w:szCs w:val="24"/>
        </w:rPr>
        <w:t>«Средняя общеобразовательная школа № 22», «Средняя общеобразовательная школа № 27», «Средняя общеобразовательная школа № 30», «Средняя общеобразовательная школа № 42»,  «Средняя общеобразовательная школа № 49 с углублённым изучением английского языка» «Средняя общеобразовательная школа № 26»  обеспечить организацию и проведение олимпиады по информатике согласно  приложению № 3.</w:t>
      </w:r>
    </w:p>
    <w:p w:rsidR="007D1067" w:rsidRPr="007D1067" w:rsidRDefault="007D1067" w:rsidP="007D1067">
      <w:pPr>
        <w:jc w:val="both"/>
        <w:rPr>
          <w:sz w:val="24"/>
          <w:szCs w:val="24"/>
        </w:rPr>
      </w:pPr>
      <w:r w:rsidRPr="007D1067">
        <w:rPr>
          <w:sz w:val="24"/>
          <w:szCs w:val="24"/>
        </w:rPr>
        <w:t xml:space="preserve">10. Утвердить Положение об апелляционной комиссии </w:t>
      </w:r>
      <w:r w:rsidR="00CA22D6">
        <w:rPr>
          <w:sz w:val="24"/>
          <w:szCs w:val="24"/>
        </w:rPr>
        <w:t xml:space="preserve">согласно </w:t>
      </w:r>
      <w:r w:rsidRPr="007D1067">
        <w:rPr>
          <w:sz w:val="24"/>
          <w:szCs w:val="24"/>
        </w:rPr>
        <w:t>П</w:t>
      </w:r>
      <w:r w:rsidR="00CA22D6">
        <w:rPr>
          <w:sz w:val="24"/>
          <w:szCs w:val="24"/>
        </w:rPr>
        <w:t>рило</w:t>
      </w:r>
      <w:r w:rsidRPr="007D1067">
        <w:rPr>
          <w:sz w:val="24"/>
          <w:szCs w:val="24"/>
        </w:rPr>
        <w:t>жени</w:t>
      </w:r>
      <w:r w:rsidR="00CA22D6">
        <w:rPr>
          <w:sz w:val="24"/>
          <w:szCs w:val="24"/>
        </w:rPr>
        <w:t>ю</w:t>
      </w:r>
      <w:r w:rsidRPr="007D1067">
        <w:rPr>
          <w:sz w:val="24"/>
          <w:szCs w:val="24"/>
        </w:rPr>
        <w:t xml:space="preserve"> №</w:t>
      </w:r>
      <w:r w:rsidR="00CA22D6">
        <w:rPr>
          <w:sz w:val="24"/>
          <w:szCs w:val="24"/>
        </w:rPr>
        <w:t xml:space="preserve"> </w:t>
      </w:r>
      <w:r w:rsidRPr="007D1067">
        <w:rPr>
          <w:sz w:val="24"/>
          <w:szCs w:val="24"/>
        </w:rPr>
        <w:t>4.</w:t>
      </w:r>
    </w:p>
    <w:p w:rsidR="007D1067" w:rsidRPr="007D1067" w:rsidRDefault="007D1067" w:rsidP="007D1067">
      <w:pPr>
        <w:jc w:val="both"/>
        <w:rPr>
          <w:sz w:val="24"/>
          <w:szCs w:val="24"/>
        </w:rPr>
      </w:pPr>
      <w:r w:rsidRPr="007D1067">
        <w:rPr>
          <w:sz w:val="24"/>
          <w:szCs w:val="24"/>
        </w:rPr>
        <w:t xml:space="preserve">11. Лицам, назначенным </w:t>
      </w:r>
      <w:proofErr w:type="gramStart"/>
      <w:r w:rsidRPr="007D1067">
        <w:rPr>
          <w:sz w:val="24"/>
          <w:szCs w:val="24"/>
        </w:rPr>
        <w:t>ответственными</w:t>
      </w:r>
      <w:proofErr w:type="gramEnd"/>
      <w:r w:rsidRPr="007D1067">
        <w:rPr>
          <w:sz w:val="24"/>
          <w:szCs w:val="24"/>
        </w:rPr>
        <w:t xml:space="preserve"> за проведение олимпиады в общеобразовательном учреждении, получить на электронный носитель необходимый пакет инструктивных документов 8 ноября 2017 года в течение дня в комитете образования, кабинет №</w:t>
      </w:r>
      <w:r w:rsidR="00CA22D6">
        <w:rPr>
          <w:sz w:val="24"/>
          <w:szCs w:val="24"/>
        </w:rPr>
        <w:t xml:space="preserve"> </w:t>
      </w:r>
      <w:r w:rsidRPr="007D1067">
        <w:rPr>
          <w:sz w:val="24"/>
          <w:szCs w:val="24"/>
        </w:rPr>
        <w:t>210 у  координатора муниципального этапа.</w:t>
      </w:r>
    </w:p>
    <w:p w:rsidR="007D1067" w:rsidRPr="007D1067" w:rsidRDefault="007D1067" w:rsidP="007D1067">
      <w:pPr>
        <w:jc w:val="both"/>
        <w:rPr>
          <w:sz w:val="24"/>
          <w:szCs w:val="24"/>
        </w:rPr>
      </w:pPr>
      <w:r w:rsidRPr="007D1067">
        <w:rPr>
          <w:sz w:val="24"/>
          <w:szCs w:val="24"/>
        </w:rPr>
        <w:t>12. Координатору муниципального этапа Всероссийской олимпиады школьников предоставить дополнительные дни отдыха за работу в выходные дни.</w:t>
      </w:r>
    </w:p>
    <w:p w:rsidR="007D1067" w:rsidRPr="007D1067" w:rsidRDefault="007D1067" w:rsidP="007D1067">
      <w:pPr>
        <w:jc w:val="both"/>
        <w:rPr>
          <w:sz w:val="24"/>
          <w:szCs w:val="24"/>
        </w:rPr>
      </w:pPr>
      <w:r w:rsidRPr="007D1067">
        <w:rPr>
          <w:sz w:val="24"/>
          <w:szCs w:val="24"/>
        </w:rPr>
        <w:t xml:space="preserve">13. Ответственность за организацию и проведение  муниципального этапа Всероссийской олимпиады школьников возложить </w:t>
      </w:r>
      <w:proofErr w:type="gramStart"/>
      <w:r w:rsidRPr="007D1067">
        <w:rPr>
          <w:sz w:val="24"/>
          <w:szCs w:val="24"/>
        </w:rPr>
        <w:t>на</w:t>
      </w:r>
      <w:proofErr w:type="gramEnd"/>
      <w:r w:rsidRPr="007D1067">
        <w:rPr>
          <w:sz w:val="24"/>
          <w:szCs w:val="24"/>
        </w:rPr>
        <w:t xml:space="preserve"> </w:t>
      </w:r>
      <w:proofErr w:type="spellStart"/>
      <w:r w:rsidR="00EC0AB9">
        <w:rPr>
          <w:sz w:val="24"/>
          <w:szCs w:val="24"/>
        </w:rPr>
        <w:t>и.</w:t>
      </w:r>
      <w:proofErr w:type="gramStart"/>
      <w:r w:rsidR="00EC0AB9">
        <w:rPr>
          <w:sz w:val="24"/>
          <w:szCs w:val="24"/>
        </w:rPr>
        <w:t>о</w:t>
      </w:r>
      <w:proofErr w:type="spellEnd"/>
      <w:proofErr w:type="gramEnd"/>
      <w:r w:rsidR="00EC0AB9">
        <w:rPr>
          <w:sz w:val="24"/>
          <w:szCs w:val="24"/>
        </w:rPr>
        <w:t xml:space="preserve">. </w:t>
      </w:r>
      <w:r w:rsidRPr="007D1067">
        <w:rPr>
          <w:sz w:val="24"/>
          <w:szCs w:val="24"/>
        </w:rPr>
        <w:t xml:space="preserve">начальника отдела общего образования </w:t>
      </w:r>
      <w:r w:rsidR="00EC0AB9">
        <w:rPr>
          <w:sz w:val="24"/>
          <w:szCs w:val="24"/>
        </w:rPr>
        <w:t>О.В. Гурьеву</w:t>
      </w:r>
      <w:r w:rsidRPr="007D1067">
        <w:rPr>
          <w:sz w:val="24"/>
          <w:szCs w:val="24"/>
        </w:rPr>
        <w:t xml:space="preserve">. </w:t>
      </w:r>
      <w:r w:rsidR="00050A61">
        <w:rPr>
          <w:sz w:val="24"/>
          <w:szCs w:val="24"/>
        </w:rPr>
        <w:t xml:space="preserve">                             </w:t>
      </w:r>
      <w:r w:rsidRPr="007D1067">
        <w:rPr>
          <w:sz w:val="24"/>
          <w:szCs w:val="24"/>
        </w:rPr>
        <w:t xml:space="preserve"> 14 . Контроль исполнения приказа оставляю за собой.</w:t>
      </w:r>
    </w:p>
    <w:p w:rsidR="007D1067" w:rsidRPr="007D1067" w:rsidRDefault="007D1067" w:rsidP="007D1067">
      <w:pPr>
        <w:jc w:val="both"/>
        <w:rPr>
          <w:sz w:val="24"/>
          <w:szCs w:val="24"/>
        </w:rPr>
      </w:pPr>
    </w:p>
    <w:p w:rsidR="007D1067" w:rsidRPr="007D1067" w:rsidRDefault="007D1067" w:rsidP="007D1067">
      <w:pPr>
        <w:jc w:val="both"/>
        <w:rPr>
          <w:sz w:val="24"/>
          <w:szCs w:val="24"/>
        </w:rPr>
      </w:pPr>
    </w:p>
    <w:p w:rsidR="007D1067" w:rsidRPr="007D1067" w:rsidRDefault="007D1067" w:rsidP="007D1067">
      <w:pPr>
        <w:jc w:val="both"/>
        <w:rPr>
          <w:sz w:val="24"/>
          <w:szCs w:val="24"/>
        </w:rPr>
      </w:pPr>
    </w:p>
    <w:p w:rsidR="007D1067" w:rsidRPr="007D1067" w:rsidRDefault="007D1067" w:rsidP="007D1067">
      <w:pPr>
        <w:jc w:val="both"/>
        <w:rPr>
          <w:sz w:val="24"/>
          <w:szCs w:val="24"/>
        </w:rPr>
      </w:pPr>
      <w:r w:rsidRPr="007D1067">
        <w:rPr>
          <w:sz w:val="24"/>
          <w:szCs w:val="24"/>
        </w:rPr>
        <w:t xml:space="preserve">Председатель комитета образования </w:t>
      </w:r>
      <w:r w:rsidRPr="007D1067">
        <w:rPr>
          <w:sz w:val="24"/>
          <w:szCs w:val="24"/>
        </w:rPr>
        <w:tab/>
      </w:r>
      <w:r w:rsidRPr="007D1067">
        <w:rPr>
          <w:sz w:val="24"/>
          <w:szCs w:val="24"/>
        </w:rPr>
        <w:tab/>
      </w:r>
      <w:r w:rsidR="00CA22D6">
        <w:rPr>
          <w:sz w:val="24"/>
          <w:szCs w:val="24"/>
        </w:rPr>
        <w:t xml:space="preserve">                              </w:t>
      </w:r>
      <w:r w:rsidRPr="007D1067">
        <w:rPr>
          <w:sz w:val="24"/>
          <w:szCs w:val="24"/>
        </w:rPr>
        <w:tab/>
        <w:t xml:space="preserve">                                  О.И. Кирик</w:t>
      </w:r>
    </w:p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Default="007D1067" w:rsidP="007D1067">
      <w:r w:rsidRPr="007D1067">
        <w:lastRenderedPageBreak/>
        <w:t xml:space="preserve">                                                                                                                                  </w:t>
      </w:r>
    </w:p>
    <w:p w:rsidR="007D1067" w:rsidRDefault="007D1067" w:rsidP="007D1067"/>
    <w:p w:rsidR="007D1067" w:rsidRPr="007D1067" w:rsidRDefault="007D1067" w:rsidP="007D1067">
      <w:r>
        <w:t xml:space="preserve">                                                                                                                                                             </w:t>
      </w:r>
      <w:r w:rsidRPr="007D1067">
        <w:t>Приложение № 1</w:t>
      </w:r>
    </w:p>
    <w:p w:rsidR="007D1067" w:rsidRPr="007D1067" w:rsidRDefault="007D1067" w:rsidP="007D1067">
      <w:pPr>
        <w:jc w:val="center"/>
      </w:pPr>
      <w:r w:rsidRPr="007D1067">
        <w:t xml:space="preserve">                                                                                                    </w:t>
      </w:r>
      <w:r>
        <w:t xml:space="preserve">                       </w:t>
      </w:r>
      <w:r w:rsidR="00262AE8">
        <w:t xml:space="preserve">   к приказу от 07.11.</w:t>
      </w:r>
      <w:r w:rsidRPr="007D1067">
        <w:t>2017 г</w:t>
      </w:r>
      <w:r w:rsidR="00B217B5">
        <w:t>ода</w:t>
      </w:r>
      <w:r w:rsidRPr="007D1067">
        <w:t xml:space="preserve"> №</w:t>
      </w:r>
      <w:r w:rsidR="00262AE8">
        <w:t xml:space="preserve"> 524</w:t>
      </w:r>
    </w:p>
    <w:p w:rsidR="007D1067" w:rsidRPr="007D1067" w:rsidRDefault="007D1067" w:rsidP="007D1067">
      <w:pPr>
        <w:jc w:val="center"/>
        <w:rPr>
          <w:b/>
          <w:sz w:val="28"/>
          <w:szCs w:val="28"/>
        </w:rPr>
      </w:pPr>
    </w:p>
    <w:p w:rsidR="00262AE8" w:rsidRPr="00262AE8" w:rsidRDefault="00262AE8" w:rsidP="00262AE8">
      <w:pPr>
        <w:jc w:val="center"/>
        <w:rPr>
          <w:b/>
          <w:sz w:val="24"/>
          <w:szCs w:val="24"/>
        </w:rPr>
      </w:pPr>
      <w:r w:rsidRPr="00262AE8">
        <w:rPr>
          <w:b/>
          <w:sz w:val="24"/>
          <w:szCs w:val="24"/>
        </w:rPr>
        <w:t xml:space="preserve">Пункты проведения муниципального этапа </w:t>
      </w:r>
    </w:p>
    <w:p w:rsidR="00262AE8" w:rsidRPr="00262AE8" w:rsidRDefault="00262AE8" w:rsidP="00262AE8">
      <w:pPr>
        <w:jc w:val="center"/>
        <w:rPr>
          <w:b/>
          <w:sz w:val="24"/>
          <w:szCs w:val="24"/>
        </w:rPr>
      </w:pPr>
      <w:r w:rsidRPr="00262AE8">
        <w:rPr>
          <w:b/>
          <w:sz w:val="24"/>
          <w:szCs w:val="24"/>
        </w:rPr>
        <w:t>Всероссийской олимпиады школьников в 2017-2018 учебном году</w:t>
      </w:r>
    </w:p>
    <w:tbl>
      <w:tblPr>
        <w:tblW w:w="110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979"/>
        <w:gridCol w:w="1981"/>
        <w:gridCol w:w="1620"/>
        <w:gridCol w:w="1361"/>
        <w:gridCol w:w="2730"/>
      </w:tblGrid>
      <w:tr w:rsidR="00262AE8" w:rsidRPr="00262AE8" w:rsidTr="00BD6C6B">
        <w:trPr>
          <w:trHeight w:val="91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2AE8" w:rsidRPr="00262AE8" w:rsidRDefault="00262AE8" w:rsidP="00262AE8">
            <w:pPr>
              <w:jc w:val="center"/>
            </w:pPr>
          </w:p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Дата проведения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2AE8" w:rsidRPr="00262AE8" w:rsidRDefault="00262AE8" w:rsidP="00262AE8">
            <w:pPr>
              <w:jc w:val="center"/>
            </w:pPr>
          </w:p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Предмет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2AE8" w:rsidRPr="00262AE8" w:rsidRDefault="00262AE8" w:rsidP="00262AE8">
            <w:pPr>
              <w:jc w:val="center"/>
            </w:pPr>
          </w:p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Место проведения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2AE8" w:rsidRPr="00262AE8" w:rsidRDefault="00262AE8" w:rsidP="00262AE8">
            <w:pPr>
              <w:jc w:val="center"/>
            </w:pPr>
          </w:p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Количество участников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62AE8">
              <w:rPr>
                <w:sz w:val="18"/>
                <w:szCs w:val="18"/>
              </w:rPr>
              <w:t>Потребность в аудиториях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Время начала работы предметно-методической комиссии</w:t>
            </w:r>
          </w:p>
        </w:tc>
      </w:tr>
      <w:tr w:rsidR="00262AE8" w:rsidRPr="00262AE8" w:rsidTr="00BD6C6B">
        <w:trPr>
          <w:trHeight w:val="666"/>
        </w:trPr>
        <w:tc>
          <w:tcPr>
            <w:tcW w:w="136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jc w:val="center"/>
            </w:pPr>
            <w:r w:rsidRPr="00262AE8">
              <w:t>09.11</w:t>
            </w:r>
          </w:p>
          <w:p w:rsidR="00262AE8" w:rsidRPr="00262AE8" w:rsidRDefault="00262AE8" w:rsidP="00262AE8">
            <w:pPr>
              <w:spacing w:after="200" w:line="276" w:lineRule="auto"/>
              <w:jc w:val="center"/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</w:pPr>
            <w:r w:rsidRPr="00262AE8">
              <w:t xml:space="preserve">Немецкий язык </w:t>
            </w:r>
          </w:p>
        </w:tc>
        <w:tc>
          <w:tcPr>
            <w:tcW w:w="19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СОШ № 19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13</w:t>
            </w:r>
          </w:p>
        </w:tc>
        <w:tc>
          <w:tcPr>
            <w:tcW w:w="13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</w:p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6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12.00</w:t>
            </w:r>
          </w:p>
        </w:tc>
      </w:tr>
      <w:tr w:rsidR="00262AE8" w:rsidRPr="00262AE8" w:rsidTr="00BD6C6B">
        <w:trPr>
          <w:trHeight w:val="690"/>
        </w:trPr>
        <w:tc>
          <w:tcPr>
            <w:tcW w:w="136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AE8" w:rsidRPr="00262AE8" w:rsidRDefault="00262AE8" w:rsidP="00262AE8"/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</w:pPr>
            <w:r w:rsidRPr="00262AE8">
              <w:t>МХК</w:t>
            </w:r>
          </w:p>
        </w:tc>
        <w:tc>
          <w:tcPr>
            <w:tcW w:w="19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AE8" w:rsidRPr="00262AE8" w:rsidRDefault="00262AE8" w:rsidP="00262AE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68</w:t>
            </w:r>
          </w:p>
          <w:p w:rsidR="00262AE8" w:rsidRPr="00262AE8" w:rsidRDefault="00262AE8" w:rsidP="00262AE8">
            <w:pPr>
              <w:spacing w:after="200" w:line="276" w:lineRule="auto"/>
              <w:jc w:val="center"/>
            </w:pPr>
          </w:p>
        </w:tc>
        <w:tc>
          <w:tcPr>
            <w:tcW w:w="13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62AE8" w:rsidRPr="00262AE8" w:rsidRDefault="00262AE8" w:rsidP="00262AE8">
            <w:pPr>
              <w:jc w:val="center"/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12.00</w:t>
            </w:r>
          </w:p>
          <w:p w:rsidR="00262AE8" w:rsidRPr="00262AE8" w:rsidRDefault="00262AE8" w:rsidP="00262AE8">
            <w:pPr>
              <w:spacing w:after="200" w:line="276" w:lineRule="auto"/>
              <w:jc w:val="center"/>
            </w:pPr>
          </w:p>
        </w:tc>
      </w:tr>
      <w:tr w:rsidR="00262AE8" w:rsidRPr="00262AE8" w:rsidTr="00BD6C6B">
        <w:trPr>
          <w:trHeight w:val="15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11.11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</w:pPr>
            <w:r w:rsidRPr="00262AE8">
              <w:t>Обществознание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2AE8" w:rsidRPr="00262AE8" w:rsidRDefault="00262AE8" w:rsidP="00262AE8">
            <w:pPr>
              <w:jc w:val="center"/>
            </w:pPr>
            <w:r w:rsidRPr="00262AE8">
              <w:t>СОШ №40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206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14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12.00</w:t>
            </w:r>
          </w:p>
        </w:tc>
      </w:tr>
      <w:tr w:rsidR="00262AE8" w:rsidRPr="00262AE8" w:rsidTr="00BD6C6B">
        <w:trPr>
          <w:trHeight w:val="45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13.11.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</w:pPr>
            <w:r w:rsidRPr="00262AE8">
              <w:t>Математика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AE8" w:rsidRPr="00262AE8" w:rsidRDefault="00262AE8" w:rsidP="00262AE8">
            <w:pPr>
              <w:jc w:val="center"/>
            </w:pPr>
            <w:r w:rsidRPr="00262AE8">
              <w:t>МЯГ №4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178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AE8" w:rsidRPr="00262AE8" w:rsidRDefault="00262AE8" w:rsidP="00262AE8">
            <w:pPr>
              <w:jc w:val="center"/>
            </w:pPr>
            <w:r w:rsidRPr="00262AE8">
              <w:t>12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12.00</w:t>
            </w:r>
          </w:p>
        </w:tc>
      </w:tr>
      <w:tr w:rsidR="00262AE8" w:rsidRPr="00262AE8" w:rsidTr="00BD6C6B"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14.11.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</w:pPr>
            <w:r w:rsidRPr="00262AE8">
              <w:t>Китайский язык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СОШ №47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20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2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11.00</w:t>
            </w:r>
          </w:p>
        </w:tc>
      </w:tr>
      <w:tr w:rsidR="00262AE8" w:rsidRPr="00262AE8" w:rsidTr="00BD6C6B"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16.11.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</w:pPr>
            <w:r w:rsidRPr="00262AE8">
              <w:t>Информатика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</w:pPr>
            <w:r w:rsidRPr="00262AE8">
              <w:t>См. приложение</w:t>
            </w:r>
          </w:p>
          <w:p w:rsidR="00262AE8" w:rsidRPr="00262AE8" w:rsidRDefault="00262AE8" w:rsidP="00262AE8">
            <w:pPr>
              <w:spacing w:line="276" w:lineRule="auto"/>
            </w:pPr>
            <w:r w:rsidRPr="00262AE8">
              <w:t>№ 3настоящего приказа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111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14.00  в СОШ № 22</w:t>
            </w:r>
          </w:p>
        </w:tc>
      </w:tr>
      <w:tr w:rsidR="00262AE8" w:rsidRPr="00262AE8" w:rsidTr="00BD6C6B">
        <w:trPr>
          <w:trHeight w:val="527"/>
        </w:trPr>
        <w:tc>
          <w:tcPr>
            <w:tcW w:w="136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17.11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</w:pPr>
            <w:r w:rsidRPr="00262AE8">
              <w:t>Экология (защита проектов)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СОШ 42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70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10.00</w:t>
            </w:r>
          </w:p>
        </w:tc>
      </w:tr>
      <w:tr w:rsidR="00262AE8" w:rsidRPr="00262AE8" w:rsidTr="00BD6C6B">
        <w:trPr>
          <w:trHeight w:val="527"/>
        </w:trPr>
        <w:tc>
          <w:tcPr>
            <w:tcW w:w="136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18.11.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</w:pPr>
            <w:r w:rsidRPr="00262AE8">
              <w:t xml:space="preserve">Астрономия </w:t>
            </w:r>
          </w:p>
        </w:tc>
        <w:tc>
          <w:tcPr>
            <w:tcW w:w="19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</w:p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СОШ № 42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25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2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12.00</w:t>
            </w:r>
          </w:p>
        </w:tc>
      </w:tr>
      <w:tr w:rsidR="00262AE8" w:rsidRPr="00262AE8" w:rsidTr="00BD6C6B">
        <w:trPr>
          <w:trHeight w:val="408"/>
        </w:trPr>
        <w:tc>
          <w:tcPr>
            <w:tcW w:w="136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</w:pPr>
            <w:r w:rsidRPr="00262AE8">
              <w:t>Экология</w:t>
            </w:r>
          </w:p>
        </w:tc>
        <w:tc>
          <w:tcPr>
            <w:tcW w:w="19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70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5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12.00</w:t>
            </w:r>
          </w:p>
        </w:tc>
      </w:tr>
      <w:tr w:rsidR="00262AE8" w:rsidRPr="00262AE8" w:rsidTr="00BD6C6B">
        <w:tc>
          <w:tcPr>
            <w:tcW w:w="136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</w:pPr>
          </w:p>
        </w:tc>
        <w:tc>
          <w:tcPr>
            <w:tcW w:w="1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</w:p>
        </w:tc>
      </w:tr>
      <w:tr w:rsidR="00262AE8" w:rsidRPr="00262AE8" w:rsidTr="00BD6C6B">
        <w:tc>
          <w:tcPr>
            <w:tcW w:w="136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</w:pPr>
          </w:p>
        </w:tc>
        <w:tc>
          <w:tcPr>
            <w:tcW w:w="19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</w:p>
        </w:tc>
      </w:tr>
      <w:tr w:rsidR="00262AE8" w:rsidRPr="00262AE8" w:rsidTr="00BD6C6B">
        <w:trPr>
          <w:trHeight w:val="403"/>
        </w:trPr>
        <w:tc>
          <w:tcPr>
            <w:tcW w:w="136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</w:p>
          <w:p w:rsidR="00262AE8" w:rsidRPr="00262AE8" w:rsidRDefault="00262AE8" w:rsidP="00262AE8">
            <w:pPr>
              <w:spacing w:line="276" w:lineRule="auto"/>
              <w:jc w:val="center"/>
            </w:pPr>
          </w:p>
          <w:p w:rsidR="00262AE8" w:rsidRPr="00262AE8" w:rsidRDefault="00262AE8" w:rsidP="00262AE8">
            <w:pPr>
              <w:spacing w:line="276" w:lineRule="auto"/>
              <w:jc w:val="center"/>
            </w:pPr>
          </w:p>
          <w:p w:rsidR="00262AE8" w:rsidRPr="00262AE8" w:rsidRDefault="00262AE8" w:rsidP="00262AE8">
            <w:pPr>
              <w:spacing w:line="276" w:lineRule="auto"/>
              <w:jc w:val="center"/>
            </w:pPr>
          </w:p>
          <w:p w:rsidR="00262AE8" w:rsidRPr="00262AE8" w:rsidRDefault="00262AE8" w:rsidP="00262AE8">
            <w:pPr>
              <w:spacing w:line="276" w:lineRule="auto"/>
              <w:jc w:val="center"/>
            </w:pPr>
          </w:p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20 - 21.11.</w:t>
            </w:r>
          </w:p>
        </w:tc>
        <w:tc>
          <w:tcPr>
            <w:tcW w:w="19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</w:pPr>
          </w:p>
          <w:p w:rsidR="00262AE8" w:rsidRPr="00262AE8" w:rsidRDefault="00262AE8" w:rsidP="00262AE8">
            <w:pPr>
              <w:spacing w:line="276" w:lineRule="auto"/>
            </w:pPr>
          </w:p>
          <w:p w:rsidR="00262AE8" w:rsidRPr="00262AE8" w:rsidRDefault="00262AE8" w:rsidP="00262AE8">
            <w:pPr>
              <w:spacing w:line="276" w:lineRule="auto"/>
            </w:pPr>
          </w:p>
          <w:p w:rsidR="00262AE8" w:rsidRPr="00262AE8" w:rsidRDefault="00262AE8" w:rsidP="00262AE8">
            <w:pPr>
              <w:spacing w:line="276" w:lineRule="auto"/>
            </w:pPr>
          </w:p>
          <w:p w:rsidR="00262AE8" w:rsidRPr="00262AE8" w:rsidRDefault="00262AE8" w:rsidP="00262AE8">
            <w:pPr>
              <w:spacing w:line="276" w:lineRule="auto"/>
            </w:pPr>
          </w:p>
          <w:p w:rsidR="00262AE8" w:rsidRPr="00262AE8" w:rsidRDefault="00262AE8" w:rsidP="00262AE8">
            <w:pPr>
              <w:spacing w:line="276" w:lineRule="auto"/>
            </w:pPr>
            <w:r w:rsidRPr="00262AE8">
              <w:t>Физическая культура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both"/>
            </w:pPr>
            <w:r w:rsidRPr="00262AE8">
              <w:t xml:space="preserve">20.11. –теория </w:t>
            </w:r>
            <w:proofErr w:type="gramStart"/>
            <w:r w:rsidRPr="00262AE8">
              <w:t>в</w:t>
            </w:r>
            <w:proofErr w:type="gramEnd"/>
            <w:r w:rsidRPr="00262AE8">
              <w:t xml:space="preserve"> </w:t>
            </w:r>
          </w:p>
          <w:p w:rsidR="00262AE8" w:rsidRPr="00262AE8" w:rsidRDefault="00262AE8" w:rsidP="00262AE8">
            <w:pPr>
              <w:spacing w:line="276" w:lineRule="auto"/>
              <w:jc w:val="both"/>
            </w:pPr>
            <w:r w:rsidRPr="00262AE8">
              <w:t>СОШ №3 –Центральный и Железнодорожный районы</w:t>
            </w:r>
          </w:p>
          <w:p w:rsidR="00262AE8" w:rsidRPr="00262AE8" w:rsidRDefault="00262AE8" w:rsidP="00262AE8">
            <w:pPr>
              <w:spacing w:line="276" w:lineRule="auto"/>
              <w:jc w:val="both"/>
            </w:pPr>
            <w:r w:rsidRPr="00262AE8">
              <w:t>СОШ №32 –Черновский и Ингодинский районы</w:t>
            </w:r>
          </w:p>
          <w:p w:rsidR="00262AE8" w:rsidRPr="00262AE8" w:rsidRDefault="00262AE8" w:rsidP="00262AE8">
            <w:pPr>
              <w:spacing w:line="276" w:lineRule="auto"/>
              <w:jc w:val="both"/>
            </w:pPr>
            <w:r w:rsidRPr="00262AE8">
              <w:t xml:space="preserve">20.11. – практика </w:t>
            </w:r>
            <w:proofErr w:type="gramStart"/>
            <w:r w:rsidRPr="00262AE8">
              <w:t>в</w:t>
            </w:r>
            <w:proofErr w:type="gramEnd"/>
          </w:p>
          <w:p w:rsidR="00262AE8" w:rsidRPr="00262AE8" w:rsidRDefault="00262AE8" w:rsidP="00262AE8">
            <w:pPr>
              <w:spacing w:line="276" w:lineRule="auto"/>
              <w:jc w:val="both"/>
            </w:pPr>
            <w:r w:rsidRPr="00262AE8">
              <w:t>См.п.7.2. настоящего приказа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№3 – 61</w:t>
            </w:r>
          </w:p>
          <w:p w:rsidR="00262AE8" w:rsidRPr="00262AE8" w:rsidRDefault="00262AE8" w:rsidP="00262AE8">
            <w:pPr>
              <w:spacing w:line="276" w:lineRule="auto"/>
              <w:jc w:val="center"/>
            </w:pPr>
          </w:p>
          <w:p w:rsidR="00262AE8" w:rsidRPr="00262AE8" w:rsidRDefault="00262AE8" w:rsidP="00262AE8">
            <w:pPr>
              <w:spacing w:line="276" w:lineRule="auto"/>
              <w:jc w:val="center"/>
            </w:pPr>
          </w:p>
          <w:p w:rsidR="00262AE8" w:rsidRPr="00262AE8" w:rsidRDefault="00262AE8" w:rsidP="00262AE8">
            <w:pPr>
              <w:spacing w:line="276" w:lineRule="auto"/>
              <w:jc w:val="center"/>
            </w:pPr>
          </w:p>
          <w:p w:rsidR="00262AE8" w:rsidRPr="00262AE8" w:rsidRDefault="00262AE8" w:rsidP="00262AE8">
            <w:pPr>
              <w:spacing w:line="276" w:lineRule="auto"/>
              <w:jc w:val="center"/>
            </w:pPr>
          </w:p>
          <w:p w:rsidR="00262AE8" w:rsidRPr="00262AE8" w:rsidRDefault="00262AE8" w:rsidP="00262AE8">
            <w:pPr>
              <w:spacing w:line="276" w:lineRule="auto"/>
              <w:jc w:val="center"/>
            </w:pPr>
          </w:p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№32-  62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4</w:t>
            </w:r>
          </w:p>
          <w:p w:rsidR="00262AE8" w:rsidRPr="00262AE8" w:rsidRDefault="00262AE8" w:rsidP="00262AE8">
            <w:pPr>
              <w:spacing w:line="276" w:lineRule="auto"/>
              <w:jc w:val="center"/>
            </w:pPr>
          </w:p>
          <w:p w:rsidR="00262AE8" w:rsidRPr="00262AE8" w:rsidRDefault="00262AE8" w:rsidP="00262AE8">
            <w:pPr>
              <w:spacing w:line="276" w:lineRule="auto"/>
              <w:jc w:val="center"/>
            </w:pPr>
          </w:p>
          <w:p w:rsidR="00262AE8" w:rsidRPr="00262AE8" w:rsidRDefault="00262AE8" w:rsidP="00262AE8">
            <w:pPr>
              <w:spacing w:line="276" w:lineRule="auto"/>
              <w:jc w:val="center"/>
            </w:pPr>
          </w:p>
          <w:p w:rsidR="00262AE8" w:rsidRPr="00262AE8" w:rsidRDefault="00262AE8" w:rsidP="00262AE8">
            <w:pPr>
              <w:spacing w:line="276" w:lineRule="auto"/>
              <w:jc w:val="center"/>
            </w:pPr>
          </w:p>
          <w:p w:rsidR="00262AE8" w:rsidRPr="00262AE8" w:rsidRDefault="00262AE8" w:rsidP="00262AE8">
            <w:pPr>
              <w:spacing w:line="276" w:lineRule="auto"/>
              <w:jc w:val="center"/>
            </w:pPr>
          </w:p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4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11.00</w:t>
            </w:r>
          </w:p>
        </w:tc>
      </w:tr>
      <w:tr w:rsidR="00262AE8" w:rsidRPr="00262AE8" w:rsidTr="00BD6C6B"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2AE8" w:rsidRPr="00262AE8" w:rsidRDefault="00262AE8" w:rsidP="00262AE8">
            <w:pPr>
              <w:spacing w:line="276" w:lineRule="auto"/>
              <w:jc w:val="center"/>
            </w:pPr>
          </w:p>
        </w:tc>
        <w:tc>
          <w:tcPr>
            <w:tcW w:w="1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2AE8" w:rsidRPr="00262AE8" w:rsidRDefault="00262AE8" w:rsidP="00262AE8">
            <w:pPr>
              <w:spacing w:line="276" w:lineRule="auto"/>
              <w:jc w:val="both"/>
            </w:pPr>
            <w:r w:rsidRPr="00262AE8">
              <w:t>21.11 – практическая часть</w:t>
            </w:r>
          </w:p>
          <w:p w:rsidR="00262AE8" w:rsidRPr="00262AE8" w:rsidRDefault="00262AE8" w:rsidP="00262AE8">
            <w:pPr>
              <w:spacing w:line="276" w:lineRule="auto"/>
              <w:jc w:val="both"/>
            </w:pPr>
            <w:r w:rsidRPr="00262AE8">
              <w:t>СОШ №30, СОШ №45, СОШ №11, СОШ №27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№30 - 25</w:t>
            </w:r>
          </w:p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№11 -23</w:t>
            </w:r>
          </w:p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№27- 38</w:t>
            </w:r>
          </w:p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№45 -10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Спортивные залы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09.30.</w:t>
            </w:r>
          </w:p>
        </w:tc>
      </w:tr>
      <w:tr w:rsidR="00262AE8" w:rsidRPr="00262AE8" w:rsidTr="00BD6C6B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AE8" w:rsidRPr="00262AE8" w:rsidRDefault="00262AE8" w:rsidP="00262AE8">
            <w:pPr>
              <w:jc w:val="center"/>
              <w:rPr>
                <w:highlight w:val="yellow"/>
              </w:rPr>
            </w:pPr>
            <w:r w:rsidRPr="00262AE8">
              <w:rPr>
                <w:highlight w:val="yellow"/>
              </w:rPr>
              <w:t>07.12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rPr>
                <w:highlight w:val="yellow"/>
              </w:rPr>
            </w:pPr>
            <w:r w:rsidRPr="00262AE8">
              <w:rPr>
                <w:highlight w:val="yellow"/>
              </w:rPr>
              <w:t>Технология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62AE8" w:rsidRPr="00262AE8" w:rsidRDefault="00262AE8" w:rsidP="00262AE8">
            <w:pPr>
              <w:spacing w:after="200" w:line="276" w:lineRule="auto"/>
              <w:jc w:val="both"/>
              <w:rPr>
                <w:highlight w:val="yellow"/>
              </w:rPr>
            </w:pPr>
            <w:proofErr w:type="spellStart"/>
            <w:r w:rsidRPr="00262AE8">
              <w:rPr>
                <w:highlight w:val="yellow"/>
              </w:rPr>
              <w:t>ЗабГГПУ</w:t>
            </w:r>
            <w:proofErr w:type="spellEnd"/>
            <w:r w:rsidRPr="00262AE8">
              <w:rPr>
                <w:highlight w:val="yellow"/>
              </w:rPr>
              <w:t xml:space="preserve"> Технолого-экономический </w:t>
            </w:r>
            <w:r w:rsidRPr="00262AE8">
              <w:rPr>
                <w:highlight w:val="yellow"/>
              </w:rPr>
              <w:lastRenderedPageBreak/>
              <w:t>факультет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  <w:rPr>
                <w:highlight w:val="yellow"/>
              </w:rPr>
            </w:pPr>
            <w:r w:rsidRPr="00262AE8">
              <w:rPr>
                <w:highlight w:val="yellow"/>
              </w:rPr>
              <w:lastRenderedPageBreak/>
              <w:t>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  <w:rPr>
                <w:highlight w:val="yellow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  <w:rPr>
                <w:highlight w:val="yellow"/>
              </w:rPr>
            </w:pPr>
          </w:p>
        </w:tc>
      </w:tr>
      <w:tr w:rsidR="00262AE8" w:rsidRPr="00262AE8" w:rsidTr="00BD6C6B">
        <w:trPr>
          <w:trHeight w:val="255"/>
        </w:trPr>
        <w:tc>
          <w:tcPr>
            <w:tcW w:w="136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  <w:rPr>
                <w:highlight w:val="yellow"/>
              </w:rPr>
            </w:pPr>
            <w:r w:rsidRPr="00262AE8">
              <w:rPr>
                <w:highlight w:val="yellow"/>
              </w:rPr>
              <w:t>08.12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rPr>
                <w:highlight w:val="yellow"/>
              </w:rPr>
            </w:pPr>
            <w:r w:rsidRPr="00262AE8">
              <w:rPr>
                <w:highlight w:val="yellow"/>
              </w:rPr>
              <w:t xml:space="preserve">Технология  </w:t>
            </w:r>
            <w:r w:rsidRPr="00262AE8">
              <w:rPr>
                <w:highlight w:val="yellow"/>
              </w:rPr>
              <w:lastRenderedPageBreak/>
              <w:t>(защита проектов)</w:t>
            </w:r>
          </w:p>
        </w:tc>
        <w:tc>
          <w:tcPr>
            <w:tcW w:w="19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  <w:rPr>
                <w:highlight w:val="yellow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  <w:rPr>
                <w:highlight w:val="yellow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  <w:rPr>
                <w:highlight w:val="yellow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  <w:rPr>
                <w:highlight w:val="yellow"/>
              </w:rPr>
            </w:pPr>
          </w:p>
        </w:tc>
      </w:tr>
      <w:tr w:rsidR="00262AE8" w:rsidRPr="00262AE8" w:rsidTr="00BD6C6B">
        <w:trPr>
          <w:trHeight w:val="255"/>
        </w:trPr>
        <w:tc>
          <w:tcPr>
            <w:tcW w:w="136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lastRenderedPageBreak/>
              <w:t>25.11.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</w:pPr>
            <w:r w:rsidRPr="00262AE8">
              <w:t>Английский язык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СОШ № 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122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13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12.00.</w:t>
            </w:r>
          </w:p>
        </w:tc>
      </w:tr>
      <w:tr w:rsidR="00262AE8" w:rsidRPr="00262AE8" w:rsidTr="00BD6C6B">
        <w:trPr>
          <w:trHeight w:val="360"/>
        </w:trPr>
        <w:tc>
          <w:tcPr>
            <w:tcW w:w="136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</w:pPr>
            <w:r w:rsidRPr="00262AE8">
              <w:t>Французский язык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  <w:r w:rsidRPr="00262AE8"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AE8" w:rsidRPr="00262AE8" w:rsidRDefault="00262AE8" w:rsidP="00262AE8">
            <w:pPr>
              <w:spacing w:after="200" w:line="276" w:lineRule="auto"/>
              <w:jc w:val="center"/>
            </w:pPr>
          </w:p>
        </w:tc>
      </w:tr>
      <w:tr w:rsidR="00262AE8" w:rsidRPr="00262AE8" w:rsidTr="00BD6C6B">
        <w:trPr>
          <w:trHeight w:val="624"/>
        </w:trPr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</w:p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27.11.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</w:pPr>
          </w:p>
          <w:p w:rsidR="00262AE8" w:rsidRPr="00262AE8" w:rsidRDefault="00262AE8" w:rsidP="00262AE8">
            <w:pPr>
              <w:spacing w:line="276" w:lineRule="auto"/>
            </w:pPr>
            <w:r w:rsidRPr="00262AE8">
              <w:t>Биология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</w:p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СОШ № 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</w:p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201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tabs>
                <w:tab w:val="left" w:pos="1020"/>
              </w:tabs>
              <w:spacing w:line="276" w:lineRule="auto"/>
              <w:jc w:val="center"/>
            </w:pPr>
          </w:p>
          <w:p w:rsidR="00262AE8" w:rsidRPr="00262AE8" w:rsidRDefault="00262AE8" w:rsidP="00262AE8">
            <w:pPr>
              <w:tabs>
                <w:tab w:val="left" w:pos="1020"/>
              </w:tabs>
              <w:spacing w:line="276" w:lineRule="auto"/>
              <w:jc w:val="center"/>
            </w:pPr>
            <w:r w:rsidRPr="00262AE8">
              <w:t>14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</w:p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12.00.</w:t>
            </w:r>
          </w:p>
        </w:tc>
      </w:tr>
      <w:tr w:rsidR="00262AE8" w:rsidRPr="00262AE8" w:rsidTr="00BD6C6B">
        <w:trPr>
          <w:trHeight w:val="624"/>
        </w:trPr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29.11.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</w:pPr>
            <w:r w:rsidRPr="00262AE8">
              <w:t>Литература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СОШ № 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163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tabs>
                <w:tab w:val="left" w:pos="1020"/>
              </w:tabs>
              <w:spacing w:line="276" w:lineRule="auto"/>
              <w:jc w:val="center"/>
            </w:pPr>
            <w:r w:rsidRPr="00262AE8">
              <w:t>11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12.00.</w:t>
            </w:r>
          </w:p>
        </w:tc>
      </w:tr>
      <w:tr w:rsidR="00262AE8" w:rsidRPr="00262AE8" w:rsidTr="00BD6C6B">
        <w:trPr>
          <w:trHeight w:val="624"/>
        </w:trPr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01.12.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</w:pPr>
            <w:r w:rsidRPr="00262AE8">
              <w:t>География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СОШ № 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178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tabs>
                <w:tab w:val="left" w:pos="1020"/>
              </w:tabs>
              <w:spacing w:line="276" w:lineRule="auto"/>
              <w:jc w:val="center"/>
            </w:pPr>
            <w:r w:rsidRPr="00262AE8">
              <w:t>11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12.00.</w:t>
            </w:r>
          </w:p>
        </w:tc>
      </w:tr>
      <w:tr w:rsidR="00262AE8" w:rsidRPr="00262AE8" w:rsidTr="00BD6C6B">
        <w:trPr>
          <w:trHeight w:val="624"/>
        </w:trPr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02.12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</w:pPr>
            <w:r w:rsidRPr="00262AE8">
              <w:t>Право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СОШ № 49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105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tabs>
                <w:tab w:val="left" w:pos="1020"/>
              </w:tabs>
              <w:spacing w:line="276" w:lineRule="auto"/>
              <w:jc w:val="center"/>
            </w:pPr>
            <w:r w:rsidRPr="00262AE8">
              <w:t>7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12.00.</w:t>
            </w:r>
          </w:p>
        </w:tc>
      </w:tr>
      <w:tr w:rsidR="00262AE8" w:rsidRPr="00262AE8" w:rsidTr="00BD6C6B">
        <w:trPr>
          <w:trHeight w:val="624"/>
        </w:trPr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04.12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</w:pPr>
            <w:r w:rsidRPr="00262AE8">
              <w:t>ОБЖ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СОШ №16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158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tabs>
                <w:tab w:val="left" w:pos="1020"/>
              </w:tabs>
              <w:spacing w:line="276" w:lineRule="auto"/>
              <w:jc w:val="center"/>
            </w:pPr>
            <w:r w:rsidRPr="00262AE8">
              <w:t>12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12.00.</w:t>
            </w:r>
          </w:p>
        </w:tc>
      </w:tr>
      <w:tr w:rsidR="00262AE8" w:rsidRPr="00262AE8" w:rsidTr="00BD6C6B">
        <w:trPr>
          <w:trHeight w:val="624"/>
        </w:trPr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BD6C6B" w:rsidRDefault="00262AE8" w:rsidP="00262AE8">
            <w:pPr>
              <w:spacing w:line="276" w:lineRule="auto"/>
              <w:jc w:val="center"/>
            </w:pPr>
            <w:r w:rsidRPr="00BD6C6B">
              <w:t>23.11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BD6C6B" w:rsidRDefault="00262AE8" w:rsidP="00262AE8">
            <w:pPr>
              <w:spacing w:line="276" w:lineRule="auto"/>
            </w:pPr>
            <w:r w:rsidRPr="00BD6C6B">
              <w:t>Русский язык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BD6C6B" w:rsidRDefault="00262AE8" w:rsidP="00262AE8">
            <w:pPr>
              <w:spacing w:line="276" w:lineRule="auto"/>
              <w:jc w:val="center"/>
            </w:pPr>
            <w:r w:rsidRPr="00BD6C6B">
              <w:t>СОШ № 27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BD6C6B" w:rsidRDefault="00262AE8" w:rsidP="00262AE8">
            <w:pPr>
              <w:spacing w:line="276" w:lineRule="auto"/>
              <w:jc w:val="center"/>
            </w:pPr>
            <w:r w:rsidRPr="00BD6C6B">
              <w:t>217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BD6C6B" w:rsidRDefault="00262AE8" w:rsidP="00262AE8">
            <w:pPr>
              <w:tabs>
                <w:tab w:val="left" w:pos="1020"/>
              </w:tabs>
              <w:spacing w:line="276" w:lineRule="auto"/>
              <w:jc w:val="center"/>
            </w:pPr>
            <w:r w:rsidRPr="00BD6C6B">
              <w:t>15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AE8" w:rsidRPr="00BD6C6B" w:rsidRDefault="00262AE8" w:rsidP="00262AE8">
            <w:pPr>
              <w:spacing w:line="276" w:lineRule="auto"/>
              <w:jc w:val="center"/>
            </w:pPr>
            <w:r w:rsidRPr="00BD6C6B">
              <w:t>12.00.</w:t>
            </w:r>
          </w:p>
        </w:tc>
      </w:tr>
      <w:tr w:rsidR="00262AE8" w:rsidRPr="00262AE8" w:rsidTr="00BD6C6B">
        <w:trPr>
          <w:trHeight w:val="624"/>
        </w:trPr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08.12.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</w:pPr>
            <w:r w:rsidRPr="00262AE8">
              <w:t>Химия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СОШ № 25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143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tabs>
                <w:tab w:val="left" w:pos="1020"/>
              </w:tabs>
              <w:spacing w:line="276" w:lineRule="auto"/>
              <w:jc w:val="center"/>
            </w:pPr>
            <w:r w:rsidRPr="00262AE8">
              <w:t>10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12.00.</w:t>
            </w:r>
          </w:p>
        </w:tc>
      </w:tr>
      <w:tr w:rsidR="00262AE8" w:rsidRPr="00262AE8" w:rsidTr="00BD6C6B">
        <w:trPr>
          <w:trHeight w:val="624"/>
        </w:trPr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11.12.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</w:pPr>
            <w:r w:rsidRPr="00262AE8">
              <w:t>История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СОШ № 22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204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tabs>
                <w:tab w:val="left" w:pos="1020"/>
              </w:tabs>
              <w:spacing w:line="276" w:lineRule="auto"/>
              <w:jc w:val="center"/>
            </w:pPr>
            <w:r w:rsidRPr="00262AE8">
              <w:t>14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12.00.</w:t>
            </w:r>
          </w:p>
        </w:tc>
      </w:tr>
      <w:tr w:rsidR="00262AE8" w:rsidRPr="00262AE8" w:rsidTr="00BD6C6B">
        <w:trPr>
          <w:trHeight w:val="624"/>
        </w:trPr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13.12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</w:pPr>
            <w:r w:rsidRPr="00262AE8">
              <w:t xml:space="preserve">Экономика 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СОШ №38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70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tabs>
                <w:tab w:val="left" w:pos="1020"/>
              </w:tabs>
              <w:spacing w:line="276" w:lineRule="auto"/>
              <w:jc w:val="center"/>
            </w:pPr>
            <w:r w:rsidRPr="00262AE8">
              <w:t>5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12.00.</w:t>
            </w:r>
          </w:p>
        </w:tc>
      </w:tr>
      <w:tr w:rsidR="00262AE8" w:rsidRPr="00262AE8" w:rsidTr="00BD6C6B">
        <w:trPr>
          <w:trHeight w:val="624"/>
        </w:trPr>
        <w:tc>
          <w:tcPr>
            <w:tcW w:w="13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15.12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</w:pPr>
            <w:r w:rsidRPr="00262AE8">
              <w:t>Физика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СОШ №5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136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2AE8" w:rsidRPr="00262AE8" w:rsidRDefault="00262AE8" w:rsidP="00262AE8">
            <w:pPr>
              <w:tabs>
                <w:tab w:val="left" w:pos="1020"/>
              </w:tabs>
              <w:spacing w:line="276" w:lineRule="auto"/>
              <w:jc w:val="center"/>
            </w:pPr>
            <w:r w:rsidRPr="00262AE8">
              <w:t>8</w:t>
            </w:r>
            <w:bookmarkStart w:id="0" w:name="_GoBack"/>
            <w:bookmarkEnd w:id="0"/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2AE8" w:rsidRPr="00262AE8" w:rsidRDefault="00262AE8" w:rsidP="00262AE8">
            <w:pPr>
              <w:spacing w:line="276" w:lineRule="auto"/>
              <w:jc w:val="center"/>
            </w:pPr>
            <w:r w:rsidRPr="00262AE8">
              <w:t>12.00</w:t>
            </w:r>
          </w:p>
        </w:tc>
      </w:tr>
    </w:tbl>
    <w:p w:rsidR="00262AE8" w:rsidRPr="00262AE8" w:rsidRDefault="00262AE8" w:rsidP="00262AE8">
      <w:pPr>
        <w:jc w:val="both"/>
        <w:rPr>
          <w:sz w:val="24"/>
          <w:szCs w:val="24"/>
        </w:rPr>
      </w:pPr>
      <w:r w:rsidRPr="00262AE8">
        <w:rPr>
          <w:sz w:val="24"/>
          <w:szCs w:val="24"/>
        </w:rPr>
        <w:t>Регистрация -  с 9 ч 20 мин  до 9 ч 45 мин. Размещение в аудиториях – с 9 ч 45 мин  до 9 ч 55 мин. Начало олимпиад -  10. 00.</w:t>
      </w:r>
    </w:p>
    <w:p w:rsidR="00262AE8" w:rsidRPr="00262AE8" w:rsidRDefault="00262AE8" w:rsidP="00262AE8">
      <w:pPr>
        <w:jc w:val="both"/>
        <w:rPr>
          <w:sz w:val="24"/>
          <w:szCs w:val="24"/>
        </w:rPr>
      </w:pPr>
    </w:p>
    <w:p w:rsidR="00262AE8" w:rsidRPr="00262AE8" w:rsidRDefault="00262AE8" w:rsidP="00262AE8">
      <w:pPr>
        <w:jc w:val="both"/>
        <w:rPr>
          <w:sz w:val="28"/>
          <w:szCs w:val="28"/>
        </w:rPr>
      </w:pPr>
      <w:r w:rsidRPr="00262AE8">
        <w:rPr>
          <w:b/>
          <w:sz w:val="28"/>
          <w:szCs w:val="28"/>
        </w:rPr>
        <w:t xml:space="preserve">ДЛЯ ОЛИМПИАДЫ ПО ТЕХНОЛОГИИ. </w:t>
      </w:r>
      <w:r w:rsidRPr="00262AE8">
        <w:rPr>
          <w:sz w:val="28"/>
          <w:szCs w:val="28"/>
        </w:rPr>
        <w:t xml:space="preserve">Не позднее 16.11.2017г. предоставить пояснительную записку к проекту на кафедру теории и </w:t>
      </w:r>
      <w:proofErr w:type="spellStart"/>
      <w:r w:rsidRPr="00262AE8">
        <w:rPr>
          <w:sz w:val="28"/>
          <w:szCs w:val="28"/>
        </w:rPr>
        <w:t>етодики</w:t>
      </w:r>
      <w:proofErr w:type="spellEnd"/>
      <w:r w:rsidRPr="00262AE8">
        <w:rPr>
          <w:sz w:val="28"/>
          <w:szCs w:val="28"/>
        </w:rPr>
        <w:t xml:space="preserve"> профессионального образования, сервиса и технологий (Чита, Бабушкина, 129, </w:t>
      </w:r>
      <w:proofErr w:type="spellStart"/>
      <w:r w:rsidRPr="00262AE8">
        <w:rPr>
          <w:sz w:val="28"/>
          <w:szCs w:val="28"/>
        </w:rPr>
        <w:t>каб</w:t>
      </w:r>
      <w:proofErr w:type="spellEnd"/>
      <w:r w:rsidRPr="00262AE8">
        <w:rPr>
          <w:sz w:val="28"/>
          <w:szCs w:val="28"/>
        </w:rPr>
        <w:t>. 110-112).</w:t>
      </w:r>
    </w:p>
    <w:p w:rsidR="00262AE8" w:rsidRPr="00262AE8" w:rsidRDefault="00262AE8" w:rsidP="00262AE8">
      <w:pPr>
        <w:jc w:val="both"/>
        <w:rPr>
          <w:sz w:val="24"/>
          <w:szCs w:val="24"/>
        </w:rPr>
      </w:pPr>
    </w:p>
    <w:p w:rsidR="00262AE8" w:rsidRPr="00262AE8" w:rsidRDefault="00262AE8" w:rsidP="00262AE8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EC0AB9" w:rsidRDefault="00EC0AB9" w:rsidP="004304B4">
      <w:pPr>
        <w:tabs>
          <w:tab w:val="left" w:pos="2880"/>
        </w:tabs>
      </w:pPr>
    </w:p>
    <w:p w:rsidR="00EC0AB9" w:rsidRDefault="00EC0AB9" w:rsidP="004304B4">
      <w:pPr>
        <w:tabs>
          <w:tab w:val="left" w:pos="2880"/>
        </w:tabs>
      </w:pPr>
    </w:p>
    <w:p w:rsidR="00EC0AB9" w:rsidRDefault="00EC0AB9" w:rsidP="004304B4">
      <w:pPr>
        <w:tabs>
          <w:tab w:val="left" w:pos="2880"/>
        </w:tabs>
      </w:pPr>
    </w:p>
    <w:p w:rsidR="00EC0AB9" w:rsidRDefault="00EC0AB9" w:rsidP="004304B4">
      <w:pPr>
        <w:tabs>
          <w:tab w:val="left" w:pos="2880"/>
        </w:tabs>
      </w:pPr>
    </w:p>
    <w:p w:rsidR="00EC0AB9" w:rsidRDefault="00EC0AB9" w:rsidP="004304B4">
      <w:pPr>
        <w:tabs>
          <w:tab w:val="left" w:pos="2880"/>
        </w:tabs>
      </w:pPr>
    </w:p>
    <w:p w:rsidR="00EC0AB9" w:rsidRDefault="00EC0AB9" w:rsidP="004304B4">
      <w:pPr>
        <w:tabs>
          <w:tab w:val="left" w:pos="2880"/>
        </w:tabs>
      </w:pPr>
    </w:p>
    <w:p w:rsidR="00EC0AB9" w:rsidRDefault="00EC0AB9" w:rsidP="004304B4">
      <w:pPr>
        <w:tabs>
          <w:tab w:val="left" w:pos="2880"/>
        </w:tabs>
      </w:pPr>
    </w:p>
    <w:p w:rsidR="00EC0AB9" w:rsidRDefault="00EC0AB9" w:rsidP="004304B4">
      <w:pPr>
        <w:tabs>
          <w:tab w:val="left" w:pos="2880"/>
        </w:tabs>
      </w:pPr>
    </w:p>
    <w:p w:rsidR="00262AE8" w:rsidRDefault="00EC0AB9" w:rsidP="004304B4">
      <w:pPr>
        <w:tabs>
          <w:tab w:val="left" w:pos="2880"/>
        </w:tabs>
      </w:pPr>
      <w:r>
        <w:t xml:space="preserve">                                                                                                                                                             </w:t>
      </w:r>
      <w:r w:rsidR="004304B4">
        <w:t xml:space="preserve"> </w:t>
      </w:r>
    </w:p>
    <w:p w:rsidR="00262AE8" w:rsidRDefault="00262AE8" w:rsidP="004304B4">
      <w:pPr>
        <w:tabs>
          <w:tab w:val="left" w:pos="2880"/>
        </w:tabs>
      </w:pPr>
    </w:p>
    <w:p w:rsidR="00262AE8" w:rsidRDefault="00262AE8" w:rsidP="004304B4">
      <w:pPr>
        <w:tabs>
          <w:tab w:val="left" w:pos="2880"/>
        </w:tabs>
      </w:pPr>
    </w:p>
    <w:p w:rsidR="00262AE8" w:rsidRDefault="00262AE8" w:rsidP="004304B4">
      <w:pPr>
        <w:tabs>
          <w:tab w:val="left" w:pos="2880"/>
        </w:tabs>
      </w:pPr>
    </w:p>
    <w:p w:rsidR="00262AE8" w:rsidRDefault="00262AE8" w:rsidP="004304B4">
      <w:pPr>
        <w:tabs>
          <w:tab w:val="left" w:pos="2880"/>
        </w:tabs>
      </w:pPr>
    </w:p>
    <w:p w:rsidR="00262AE8" w:rsidRDefault="00262AE8" w:rsidP="004304B4">
      <w:pPr>
        <w:tabs>
          <w:tab w:val="left" w:pos="2880"/>
        </w:tabs>
      </w:pPr>
    </w:p>
    <w:p w:rsidR="007D1067" w:rsidRPr="007D1067" w:rsidRDefault="00262AE8" w:rsidP="004304B4">
      <w:pPr>
        <w:tabs>
          <w:tab w:val="left" w:pos="2880"/>
        </w:tabs>
      </w:pPr>
      <w:r>
        <w:lastRenderedPageBreak/>
        <w:t xml:space="preserve">                                                                                                                                                                   </w:t>
      </w:r>
      <w:r w:rsidR="007D1067" w:rsidRPr="007D1067">
        <w:t>Приложение № 2</w:t>
      </w:r>
    </w:p>
    <w:p w:rsidR="007D1067" w:rsidRPr="007D1067" w:rsidRDefault="007D1067" w:rsidP="007D1067">
      <w:pPr>
        <w:jc w:val="center"/>
      </w:pPr>
      <w:r w:rsidRPr="007D1067">
        <w:t xml:space="preserve">                                                                                                      </w:t>
      </w:r>
      <w:r>
        <w:t xml:space="preserve">                               </w:t>
      </w:r>
      <w:r w:rsidR="00262AE8">
        <w:t xml:space="preserve"> к приказу от 07.11.</w:t>
      </w:r>
      <w:r w:rsidRPr="007D1067">
        <w:t xml:space="preserve"> 2017 г</w:t>
      </w:r>
      <w:r w:rsidR="00B217B5">
        <w:t>ода</w:t>
      </w:r>
      <w:r w:rsidRPr="007D1067">
        <w:t xml:space="preserve"> №</w:t>
      </w:r>
      <w:r w:rsidR="00262AE8">
        <w:t xml:space="preserve"> 524</w:t>
      </w: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  <w:r w:rsidRPr="007D1067">
        <w:rPr>
          <w:b/>
          <w:sz w:val="24"/>
          <w:szCs w:val="24"/>
        </w:rPr>
        <w:t>Русский язык</w:t>
      </w: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  <w:r w:rsidRPr="007D1067">
        <w:rPr>
          <w:b/>
          <w:sz w:val="24"/>
          <w:szCs w:val="24"/>
        </w:rPr>
        <w:t xml:space="preserve">Председатель комиссии: </w:t>
      </w:r>
      <w:proofErr w:type="spellStart"/>
      <w:r w:rsidRPr="007D1067">
        <w:rPr>
          <w:sz w:val="24"/>
          <w:szCs w:val="24"/>
        </w:rPr>
        <w:t>Алчинбаева</w:t>
      </w:r>
      <w:proofErr w:type="spellEnd"/>
      <w:r w:rsidRPr="007D1067">
        <w:rPr>
          <w:sz w:val="24"/>
          <w:szCs w:val="24"/>
        </w:rPr>
        <w:t xml:space="preserve"> Людмила Владимировна, СОШ № 47</w:t>
      </w:r>
    </w:p>
    <w:tbl>
      <w:tblPr>
        <w:tblW w:w="0" w:type="auto"/>
        <w:jc w:val="center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5"/>
        <w:gridCol w:w="3344"/>
      </w:tblGrid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ФИО педагога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№ ОУ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Чеузова</w:t>
            </w:r>
            <w:proofErr w:type="spellEnd"/>
            <w:r w:rsidRPr="007D1067">
              <w:rPr>
                <w:sz w:val="24"/>
                <w:szCs w:val="24"/>
              </w:rPr>
              <w:t xml:space="preserve"> Ирина </w:t>
            </w:r>
            <w:proofErr w:type="spellStart"/>
            <w:r w:rsidRPr="007D1067">
              <w:rPr>
                <w:sz w:val="24"/>
                <w:szCs w:val="24"/>
              </w:rPr>
              <w:t>Рафатовна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tabs>
                <w:tab w:val="left" w:pos="645"/>
                <w:tab w:val="center" w:pos="93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Цыренжапова</w:t>
            </w:r>
            <w:proofErr w:type="spellEnd"/>
            <w:r w:rsidRPr="007D1067">
              <w:rPr>
                <w:sz w:val="24"/>
                <w:szCs w:val="24"/>
              </w:rPr>
              <w:t xml:space="preserve"> Ольга </w:t>
            </w:r>
            <w:proofErr w:type="spellStart"/>
            <w:r w:rsidRPr="007D1067">
              <w:rPr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tabs>
                <w:tab w:val="left" w:pos="645"/>
                <w:tab w:val="center" w:pos="938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Михайлова Наталья Анатольевна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</w:t>
            </w:r>
            <w:r w:rsidR="00A15C74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25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 xml:space="preserve">Косарева Ольга </w:t>
            </w:r>
            <w:proofErr w:type="spellStart"/>
            <w:r w:rsidRPr="007D1067">
              <w:rPr>
                <w:sz w:val="24"/>
                <w:szCs w:val="24"/>
              </w:rPr>
              <w:t>Галилеевна</w:t>
            </w:r>
            <w:proofErr w:type="spellEnd"/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5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Михайлова Наталья Анатольевна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</w:t>
            </w:r>
            <w:r w:rsidR="00A15C74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25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Грачёва Ольга Андреевна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7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Кириченко Татьяна Иннокентьевна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6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Колесникова Наталья Фёдоровна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9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Горяйнова</w:t>
            </w:r>
            <w:proofErr w:type="spellEnd"/>
            <w:r w:rsidRPr="007D1067"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МГ № 12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Ковешникова</w:t>
            </w:r>
            <w:proofErr w:type="spellEnd"/>
            <w:r w:rsidRPr="007D1067">
              <w:rPr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11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Синицына Елена Леонидовна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МГ № 12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Посошкова</w:t>
            </w:r>
            <w:proofErr w:type="spellEnd"/>
            <w:r w:rsidRPr="007D1067"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18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Соколова Светлана Петровна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14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 xml:space="preserve">Ерохина Ольга Николаевна 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15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Писаренко Ирина Васильевна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8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Сверкунова</w:t>
            </w:r>
            <w:proofErr w:type="spellEnd"/>
            <w:r w:rsidRPr="007D1067">
              <w:rPr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17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Гаттарова</w:t>
            </w:r>
            <w:proofErr w:type="spellEnd"/>
            <w:r w:rsidRPr="007D1067">
              <w:rPr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18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Горбатова Ольга Владимировна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19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Храмцова Татьяна Александровна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20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Баженова Наталья Сергеевна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tabs>
                <w:tab w:val="left" w:pos="46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22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Юрьева Людмила Михайловна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tabs>
                <w:tab w:val="left" w:pos="46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23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Мечетина</w:t>
            </w:r>
            <w:proofErr w:type="spellEnd"/>
            <w:r w:rsidRPr="007D1067">
              <w:rPr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tabs>
                <w:tab w:val="left" w:pos="46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42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Бронникова Надежда Иннокентьевна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tabs>
                <w:tab w:val="left" w:pos="46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26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Кулебякина</w:t>
            </w:r>
            <w:proofErr w:type="spellEnd"/>
            <w:r w:rsidRPr="007D1067">
              <w:rPr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tabs>
                <w:tab w:val="left" w:pos="46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27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Романова  Наталия Леонидовна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tabs>
                <w:tab w:val="left" w:pos="46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48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Выскубова</w:t>
            </w:r>
            <w:proofErr w:type="spellEnd"/>
            <w:r w:rsidRPr="007D1067">
              <w:rPr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tabs>
                <w:tab w:val="left" w:pos="46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29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Лыкова Лариса Васильевна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tabs>
                <w:tab w:val="left" w:pos="46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30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Кунова</w:t>
            </w:r>
            <w:proofErr w:type="spellEnd"/>
            <w:r w:rsidRPr="007D1067">
              <w:rPr>
                <w:sz w:val="24"/>
                <w:szCs w:val="24"/>
              </w:rPr>
              <w:t xml:space="preserve"> Эльвира Геннадьевна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tabs>
                <w:tab w:val="left" w:pos="46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32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Демидова Светлана Валерьевна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tabs>
                <w:tab w:val="left" w:pos="46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33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Зарипова</w:t>
            </w:r>
            <w:proofErr w:type="spellEnd"/>
            <w:r w:rsidRPr="007D1067">
              <w:rPr>
                <w:sz w:val="24"/>
                <w:szCs w:val="24"/>
              </w:rPr>
              <w:t xml:space="preserve"> Альбина Николаевна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tabs>
                <w:tab w:val="left" w:pos="46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36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Топорова</w:t>
            </w:r>
            <w:proofErr w:type="spellEnd"/>
            <w:r w:rsidRPr="007D1067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tabs>
                <w:tab w:val="left" w:pos="46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38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Фёдорова Юлия Викторовна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tabs>
                <w:tab w:val="left" w:pos="46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40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Кутузов Аркадий Александрович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tabs>
                <w:tab w:val="left" w:pos="46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45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Тарасова Ирина Валентиновна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tabs>
                <w:tab w:val="left" w:pos="46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46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 xml:space="preserve"> </w:t>
            </w:r>
            <w:proofErr w:type="spellStart"/>
            <w:r w:rsidRPr="007D1067">
              <w:rPr>
                <w:sz w:val="24"/>
                <w:szCs w:val="24"/>
              </w:rPr>
              <w:t>Резанова</w:t>
            </w:r>
            <w:proofErr w:type="spellEnd"/>
            <w:r w:rsidRPr="007D1067">
              <w:rPr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tabs>
                <w:tab w:val="left" w:pos="46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49</w:t>
            </w:r>
          </w:p>
        </w:tc>
      </w:tr>
      <w:tr w:rsidR="007D1067" w:rsidRPr="007D1067" w:rsidTr="004304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Семёнова</w:t>
            </w:r>
            <w:proofErr w:type="spellEnd"/>
            <w:r w:rsidRPr="007D1067">
              <w:rPr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tabs>
                <w:tab w:val="left" w:pos="465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№50</w:t>
            </w:r>
          </w:p>
        </w:tc>
      </w:tr>
    </w:tbl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7D1067" w:rsidRPr="007D1067" w:rsidRDefault="007D1067" w:rsidP="007D106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  <w:r w:rsidRPr="007D1067">
        <w:rPr>
          <w:b/>
          <w:sz w:val="24"/>
          <w:szCs w:val="24"/>
        </w:rPr>
        <w:t>Литература</w:t>
      </w: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  <w:r w:rsidRPr="007D1067">
        <w:rPr>
          <w:b/>
          <w:sz w:val="24"/>
          <w:szCs w:val="24"/>
        </w:rPr>
        <w:t>Председатель комиссии: Богодухова Надежда Владимировна</w:t>
      </w:r>
      <w:r w:rsidRPr="007D1067">
        <w:rPr>
          <w:sz w:val="24"/>
          <w:szCs w:val="24"/>
        </w:rPr>
        <w:t xml:space="preserve">, </w:t>
      </w:r>
      <w:r w:rsidRPr="00A15C74">
        <w:rPr>
          <w:b/>
          <w:sz w:val="24"/>
          <w:szCs w:val="24"/>
        </w:rPr>
        <w:t>СОШ  № 1</w:t>
      </w:r>
    </w:p>
    <w:tbl>
      <w:tblPr>
        <w:tblW w:w="0" w:type="auto"/>
        <w:jc w:val="center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2265"/>
      </w:tblGrid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ФИО педагога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№ ОУ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Зверкова</w:t>
            </w:r>
            <w:proofErr w:type="spellEnd"/>
            <w:r w:rsidRPr="007D1067"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Алисберг</w:t>
            </w:r>
            <w:proofErr w:type="spellEnd"/>
            <w:r w:rsidRPr="007D1067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 xml:space="preserve">Шестакова Татьяна </w:t>
            </w:r>
            <w:proofErr w:type="spellStart"/>
            <w:r w:rsidRPr="007D1067">
              <w:rPr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33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Балданова Ирина Юрьевна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5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 xml:space="preserve">Жукова </w:t>
            </w:r>
            <w:proofErr w:type="spellStart"/>
            <w:r w:rsidRPr="007D1067">
              <w:rPr>
                <w:sz w:val="24"/>
                <w:szCs w:val="24"/>
              </w:rPr>
              <w:t>ЕкатеринаПетровна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</w:t>
            </w:r>
            <w:r w:rsidR="00A15C74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45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Березина Татьяна Александровна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9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Бочарникова</w:t>
            </w:r>
            <w:proofErr w:type="spellEnd"/>
            <w:r w:rsidRPr="007D1067">
              <w:rPr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</w:t>
            </w:r>
            <w:r w:rsidR="00A15C74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9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Пшенникова</w:t>
            </w:r>
            <w:proofErr w:type="spellEnd"/>
            <w:r w:rsidRPr="007D1067">
              <w:rPr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11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 xml:space="preserve">Груздева Наталья Тимофеевна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МГ № 12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Посошкова</w:t>
            </w:r>
            <w:proofErr w:type="spellEnd"/>
            <w:r w:rsidRPr="007D1067"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18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Сидельникова</w:t>
            </w:r>
            <w:proofErr w:type="spellEnd"/>
            <w:r w:rsidRPr="007D1067">
              <w:rPr>
                <w:sz w:val="24"/>
                <w:szCs w:val="24"/>
              </w:rPr>
              <w:t xml:space="preserve"> Любовь Игнатьевна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14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Овсянникова Галина Михайловна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17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Горбатова Ольга Владимировна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19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 xml:space="preserve">Сорокина Ирина </w:t>
            </w:r>
            <w:proofErr w:type="spellStart"/>
            <w:r w:rsidRPr="007D1067">
              <w:rPr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</w:t>
            </w:r>
            <w:r w:rsidR="00A15C74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22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Авдеенкова</w:t>
            </w:r>
            <w:proofErr w:type="spellEnd"/>
            <w:r w:rsidRPr="007D1067">
              <w:rPr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23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Пичуева Оксана Андреевна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</w:t>
            </w:r>
            <w:r w:rsidR="00A15C74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25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Евдешко</w:t>
            </w:r>
            <w:proofErr w:type="spellEnd"/>
            <w:r w:rsidRPr="007D1067">
              <w:rPr>
                <w:sz w:val="24"/>
                <w:szCs w:val="24"/>
              </w:rPr>
              <w:t xml:space="preserve"> Людмила Леонидовна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24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Юдина Галина Алексеевна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36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67" w:rsidRPr="007D1067" w:rsidRDefault="00A15C74" w:rsidP="00A15C7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</w:t>
            </w:r>
            <w:r w:rsidR="007D1067" w:rsidRPr="007D1067">
              <w:rPr>
                <w:sz w:val="24"/>
                <w:szCs w:val="24"/>
              </w:rPr>
              <w:t>огиновская</w:t>
            </w:r>
            <w:proofErr w:type="spellEnd"/>
            <w:r w:rsidR="007D1067" w:rsidRPr="007D1067">
              <w:rPr>
                <w:sz w:val="24"/>
                <w:szCs w:val="24"/>
              </w:rPr>
              <w:t xml:space="preserve"> Ирина Георгиевна</w:t>
            </w:r>
            <w:r w:rsidR="007D1067" w:rsidRPr="007D1067">
              <w:rPr>
                <w:sz w:val="24"/>
                <w:szCs w:val="24"/>
              </w:rPr>
              <w:tab/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</w:t>
            </w:r>
            <w:r w:rsidR="00A15C74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27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tabs>
                <w:tab w:val="center" w:pos="2154"/>
                <w:tab w:val="right" w:pos="4309"/>
              </w:tabs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Яковлева Наталья Викторовна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40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Семёнова</w:t>
            </w:r>
            <w:proofErr w:type="spellEnd"/>
            <w:r w:rsidRPr="007D1067">
              <w:rPr>
                <w:sz w:val="24"/>
                <w:szCs w:val="24"/>
              </w:rPr>
              <w:t xml:space="preserve"> Татьяна Николаевна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</w:t>
            </w:r>
            <w:r w:rsidR="00A15C74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30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Чеузова</w:t>
            </w:r>
            <w:proofErr w:type="spellEnd"/>
            <w:r w:rsidRPr="007D1067">
              <w:rPr>
                <w:sz w:val="24"/>
                <w:szCs w:val="24"/>
              </w:rPr>
              <w:t xml:space="preserve"> Ирина </w:t>
            </w:r>
            <w:proofErr w:type="spellStart"/>
            <w:r w:rsidRPr="007D1067">
              <w:rPr>
                <w:sz w:val="24"/>
                <w:szCs w:val="24"/>
              </w:rPr>
              <w:t>Рафатовна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 xml:space="preserve">Завьялова Елена Станиславовна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38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Фёдорова Юлия Викторовна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</w:t>
            </w:r>
            <w:r w:rsidR="00A15C74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40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Забелина Татьяна Юрьевна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</w:t>
            </w:r>
            <w:r w:rsidR="00A15C74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40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Елизова Лариса Владимировна.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42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Шайдурова</w:t>
            </w:r>
            <w:proofErr w:type="spellEnd"/>
            <w:r w:rsidRPr="007D1067"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tabs>
                <w:tab w:val="left" w:pos="21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</w:t>
            </w:r>
            <w:r w:rsidR="00A15C74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 xml:space="preserve">8 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Кубыштова</w:t>
            </w:r>
            <w:proofErr w:type="spellEnd"/>
            <w:r w:rsidRPr="007D1067">
              <w:rPr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43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Кириченко Татьяна Иннокентьевна</w:t>
            </w:r>
            <w:r w:rsidR="00A15C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A15C74" w:rsidP="00A15C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15C74">
              <w:rPr>
                <w:sz w:val="24"/>
                <w:szCs w:val="24"/>
              </w:rPr>
              <w:t>СОШ</w:t>
            </w:r>
            <w:r w:rsidR="007D1067" w:rsidRPr="00A15C74">
              <w:rPr>
                <w:sz w:val="24"/>
                <w:szCs w:val="24"/>
              </w:rPr>
              <w:t xml:space="preserve"> № </w:t>
            </w:r>
            <w:r w:rsidRPr="00A15C74">
              <w:rPr>
                <w:sz w:val="24"/>
                <w:szCs w:val="24"/>
              </w:rPr>
              <w:t>6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 xml:space="preserve">Позднякова  Лариса Александровна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45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Резникова</w:t>
            </w:r>
            <w:proofErr w:type="spellEnd"/>
            <w:r w:rsidRPr="007D1067">
              <w:rPr>
                <w:sz w:val="24"/>
                <w:szCs w:val="24"/>
              </w:rPr>
              <w:t xml:space="preserve"> Маргарита Ивановна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47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7D1067">
              <w:rPr>
                <w:sz w:val="24"/>
                <w:szCs w:val="24"/>
              </w:rPr>
              <w:t>Безденежных</w:t>
            </w:r>
            <w:proofErr w:type="gramEnd"/>
            <w:r w:rsidRPr="007D1067">
              <w:rPr>
                <w:sz w:val="24"/>
                <w:szCs w:val="24"/>
              </w:rPr>
              <w:t xml:space="preserve"> Галина Федоровна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48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Ивлева Юлия Юрьевна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49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tabs>
                <w:tab w:val="center" w:pos="2154"/>
                <w:tab w:val="right" w:pos="4309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Семёнова</w:t>
            </w:r>
            <w:proofErr w:type="spellEnd"/>
            <w:r w:rsidRPr="007D1067">
              <w:rPr>
                <w:sz w:val="24"/>
                <w:szCs w:val="24"/>
              </w:rPr>
              <w:t xml:space="preserve">  Инна Владимировна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50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tabs>
                <w:tab w:val="center" w:pos="2154"/>
                <w:tab w:val="right" w:pos="4309"/>
              </w:tabs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Ашаткина</w:t>
            </w:r>
            <w:proofErr w:type="spellEnd"/>
            <w:r w:rsidRPr="007D1067"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51</w:t>
            </w:r>
          </w:p>
        </w:tc>
      </w:tr>
      <w:tr w:rsidR="007D1067" w:rsidRPr="007D1067" w:rsidTr="004304B4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Труфанова Ирина Вячеславовна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52</w:t>
            </w:r>
          </w:p>
        </w:tc>
      </w:tr>
    </w:tbl>
    <w:p w:rsidR="007D1067" w:rsidRPr="007D1067" w:rsidRDefault="007D1067" w:rsidP="007D1067">
      <w:pPr>
        <w:jc w:val="center"/>
        <w:rPr>
          <w:sz w:val="24"/>
          <w:szCs w:val="24"/>
        </w:rPr>
      </w:pPr>
      <w:r w:rsidRPr="007D1067">
        <w:rPr>
          <w:sz w:val="24"/>
          <w:szCs w:val="24"/>
        </w:rPr>
        <w:t xml:space="preserve"> </w:t>
      </w: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  <w:r w:rsidRPr="007D1067">
        <w:rPr>
          <w:b/>
          <w:sz w:val="24"/>
          <w:szCs w:val="24"/>
        </w:rPr>
        <w:t>Математика</w:t>
      </w:r>
    </w:p>
    <w:p w:rsidR="007D1067" w:rsidRPr="007D1067" w:rsidRDefault="007D1067" w:rsidP="007D1067">
      <w:pPr>
        <w:jc w:val="center"/>
        <w:rPr>
          <w:sz w:val="24"/>
          <w:szCs w:val="24"/>
        </w:rPr>
      </w:pPr>
      <w:r w:rsidRPr="007D1067">
        <w:rPr>
          <w:b/>
          <w:sz w:val="24"/>
          <w:szCs w:val="24"/>
        </w:rPr>
        <w:t xml:space="preserve">Председатель комиссии: </w:t>
      </w:r>
      <w:proofErr w:type="spellStart"/>
      <w:r w:rsidRPr="007D1067">
        <w:rPr>
          <w:b/>
          <w:sz w:val="24"/>
          <w:szCs w:val="24"/>
        </w:rPr>
        <w:t>Дудышева</w:t>
      </w:r>
      <w:proofErr w:type="spellEnd"/>
      <w:r w:rsidRPr="007D1067">
        <w:rPr>
          <w:b/>
          <w:sz w:val="24"/>
          <w:szCs w:val="24"/>
        </w:rPr>
        <w:t xml:space="preserve"> Татьяна Александровна</w:t>
      </w:r>
      <w:r w:rsidR="00A15C74">
        <w:rPr>
          <w:b/>
          <w:sz w:val="24"/>
          <w:szCs w:val="24"/>
        </w:rPr>
        <w:t>,</w:t>
      </w:r>
      <w:r w:rsidRPr="007D1067">
        <w:rPr>
          <w:b/>
          <w:sz w:val="24"/>
          <w:szCs w:val="24"/>
        </w:rPr>
        <w:t xml:space="preserve"> СОШ № 9</w:t>
      </w:r>
    </w:p>
    <w:tbl>
      <w:tblPr>
        <w:tblW w:w="0" w:type="auto"/>
        <w:jc w:val="center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3"/>
        <w:gridCol w:w="2406"/>
      </w:tblGrid>
      <w:tr w:rsidR="007D1067" w:rsidRPr="007D1067" w:rsidTr="004304B4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ФИО педагога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№ ОУ</w:t>
            </w:r>
          </w:p>
        </w:tc>
      </w:tr>
      <w:tr w:rsidR="007D1067" w:rsidRPr="007D1067" w:rsidTr="004304B4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Сметанина Юлия Юрьевна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</w:t>
            </w:r>
            <w:r w:rsidR="00A15C74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1</w:t>
            </w:r>
          </w:p>
        </w:tc>
      </w:tr>
      <w:tr w:rsidR="007D1067" w:rsidRPr="007D1067" w:rsidTr="004304B4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Гунзилович</w:t>
            </w:r>
            <w:proofErr w:type="spellEnd"/>
            <w:r w:rsidRPr="007D1067">
              <w:rPr>
                <w:sz w:val="24"/>
                <w:szCs w:val="24"/>
              </w:rPr>
              <w:t xml:space="preserve"> Светлана Станиславовна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</w:t>
            </w:r>
          </w:p>
        </w:tc>
      </w:tr>
      <w:tr w:rsidR="007D1067" w:rsidRPr="007D1067" w:rsidTr="004304B4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Журова</w:t>
            </w:r>
            <w:proofErr w:type="spellEnd"/>
            <w:r w:rsidRPr="007D1067">
              <w:rPr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</w:t>
            </w:r>
            <w:r w:rsidR="00A15C74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2</w:t>
            </w:r>
          </w:p>
        </w:tc>
      </w:tr>
      <w:tr w:rsidR="007D1067" w:rsidRPr="007D1067" w:rsidTr="004304B4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Морозова Ольга Викторовна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МЯГ № 4</w:t>
            </w:r>
          </w:p>
        </w:tc>
      </w:tr>
      <w:tr w:rsidR="007D1067" w:rsidRPr="007D1067" w:rsidTr="004304B4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Макарченко</w:t>
            </w:r>
            <w:proofErr w:type="spellEnd"/>
            <w:r w:rsidRPr="007D1067">
              <w:rPr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9</w:t>
            </w:r>
          </w:p>
        </w:tc>
      </w:tr>
      <w:tr w:rsidR="007D1067" w:rsidRPr="007D1067" w:rsidTr="004304B4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Петровская Ольга Михайловна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6</w:t>
            </w:r>
          </w:p>
        </w:tc>
      </w:tr>
      <w:tr w:rsidR="007D1067" w:rsidRPr="007D1067" w:rsidTr="004304B4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Утюжникова</w:t>
            </w:r>
            <w:proofErr w:type="spellEnd"/>
            <w:r w:rsidRPr="007D1067">
              <w:rPr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10</w:t>
            </w:r>
          </w:p>
        </w:tc>
      </w:tr>
      <w:tr w:rsidR="007D1067" w:rsidRPr="007D1067" w:rsidTr="004304B4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Воронина Тамара Николаевна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11</w:t>
            </w:r>
          </w:p>
        </w:tc>
      </w:tr>
      <w:tr w:rsidR="007D1067" w:rsidRPr="007D1067" w:rsidTr="004304B4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Шароглазова</w:t>
            </w:r>
            <w:proofErr w:type="spellEnd"/>
            <w:r w:rsidRPr="007D1067">
              <w:rPr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11</w:t>
            </w:r>
          </w:p>
        </w:tc>
      </w:tr>
      <w:tr w:rsidR="007D1067" w:rsidRPr="007D1067" w:rsidTr="004304B4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Третьякова Наталья Александровна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МГ № 12</w:t>
            </w:r>
          </w:p>
        </w:tc>
      </w:tr>
      <w:tr w:rsidR="007D1067" w:rsidRPr="007D1067" w:rsidTr="004304B4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Усова Людмила Борисовна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МГ № 12</w:t>
            </w:r>
          </w:p>
        </w:tc>
      </w:tr>
      <w:tr w:rsidR="007D1067" w:rsidRPr="007D1067" w:rsidTr="004304B4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Горшкова Лидия Ивановна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13</w:t>
            </w:r>
          </w:p>
        </w:tc>
      </w:tr>
      <w:tr w:rsidR="007D1067" w:rsidRPr="007D1067" w:rsidTr="004304B4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Казакова Светлана Викторовна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14</w:t>
            </w:r>
          </w:p>
        </w:tc>
      </w:tr>
      <w:tr w:rsidR="007D1067" w:rsidRPr="007D1067" w:rsidTr="004304B4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Тю</w:t>
            </w:r>
            <w:proofErr w:type="spellEnd"/>
            <w:r w:rsidRPr="007D1067">
              <w:rPr>
                <w:sz w:val="24"/>
                <w:szCs w:val="24"/>
              </w:rPr>
              <w:t>-мин-</w:t>
            </w:r>
            <w:proofErr w:type="spellStart"/>
            <w:r w:rsidRPr="007D1067">
              <w:rPr>
                <w:sz w:val="24"/>
                <w:szCs w:val="24"/>
              </w:rPr>
              <w:t>чуа</w:t>
            </w:r>
            <w:proofErr w:type="spellEnd"/>
            <w:r w:rsidRPr="007D1067">
              <w:rPr>
                <w:sz w:val="24"/>
                <w:szCs w:val="24"/>
              </w:rPr>
              <w:t xml:space="preserve"> Наталья Павловна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20</w:t>
            </w:r>
          </w:p>
        </w:tc>
      </w:tr>
      <w:tr w:rsidR="007D1067" w:rsidRPr="007D1067" w:rsidTr="004304B4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Ерохина Галина Иннокентьевна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22</w:t>
            </w:r>
          </w:p>
        </w:tc>
      </w:tr>
      <w:tr w:rsidR="007D1067" w:rsidRPr="007D1067" w:rsidTr="004304B4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Шашкова</w:t>
            </w:r>
            <w:proofErr w:type="spellEnd"/>
            <w:r w:rsidRPr="007D1067"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23</w:t>
            </w:r>
          </w:p>
        </w:tc>
      </w:tr>
      <w:tr w:rsidR="007D1067" w:rsidRPr="007D1067" w:rsidTr="004304B4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 xml:space="preserve">Тимофеева Анастасия Васильевна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25</w:t>
            </w:r>
          </w:p>
        </w:tc>
      </w:tr>
      <w:tr w:rsidR="007D1067" w:rsidRPr="007D1067" w:rsidTr="004304B4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Полуэктова Татьяна Викторовна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26</w:t>
            </w:r>
          </w:p>
        </w:tc>
      </w:tr>
      <w:tr w:rsidR="007D1067" w:rsidRPr="007D1067" w:rsidTr="004304B4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Кравец Наталья Николаевна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27</w:t>
            </w:r>
          </w:p>
        </w:tc>
      </w:tr>
      <w:tr w:rsidR="007D1067" w:rsidRPr="007D1067" w:rsidTr="004304B4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tabs>
                <w:tab w:val="left" w:pos="2610"/>
              </w:tabs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Данилова Светлана Александровна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tabs>
                <w:tab w:val="left" w:pos="123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52</w:t>
            </w:r>
          </w:p>
        </w:tc>
      </w:tr>
      <w:tr w:rsidR="007D1067" w:rsidRPr="007D1067" w:rsidTr="004304B4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Баранова Людмила Ивановна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30</w:t>
            </w:r>
          </w:p>
        </w:tc>
      </w:tr>
      <w:tr w:rsidR="007D1067" w:rsidRPr="007D1067" w:rsidTr="004304B4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Чернобук</w:t>
            </w:r>
            <w:proofErr w:type="spellEnd"/>
            <w:r w:rsidRPr="007D1067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42</w:t>
            </w:r>
          </w:p>
        </w:tc>
      </w:tr>
      <w:tr w:rsidR="007D1067" w:rsidRPr="007D1067" w:rsidTr="004304B4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Коренева Елена Борисовна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40</w:t>
            </w:r>
          </w:p>
        </w:tc>
      </w:tr>
      <w:tr w:rsidR="007D1067" w:rsidRPr="007D1067" w:rsidTr="004304B4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Сучкова Галина Ивановна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43</w:t>
            </w:r>
          </w:p>
        </w:tc>
      </w:tr>
      <w:tr w:rsidR="007D1067" w:rsidRPr="007D1067" w:rsidTr="004304B4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Новикова Марина Витальевна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44</w:t>
            </w:r>
          </w:p>
        </w:tc>
      </w:tr>
      <w:tr w:rsidR="007D1067" w:rsidRPr="007D1067" w:rsidTr="004304B4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Каргопольцева</w:t>
            </w:r>
            <w:proofErr w:type="spellEnd"/>
            <w:r w:rsidRPr="007D1067">
              <w:rPr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47</w:t>
            </w:r>
          </w:p>
        </w:tc>
      </w:tr>
      <w:tr w:rsidR="007D1067" w:rsidRPr="007D1067" w:rsidTr="004304B4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Павлова Валентина Владимировна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49</w:t>
            </w:r>
          </w:p>
        </w:tc>
      </w:tr>
      <w:tr w:rsidR="007D1067" w:rsidRPr="007D1067" w:rsidTr="004304B4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Исаева Евгения Павловна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49</w:t>
            </w:r>
          </w:p>
        </w:tc>
      </w:tr>
      <w:tr w:rsidR="007D1067" w:rsidRPr="007D1067" w:rsidTr="004304B4">
        <w:trPr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tabs>
                <w:tab w:val="left" w:pos="1515"/>
              </w:tabs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Тарханова Елена Владимировна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49</w:t>
            </w:r>
          </w:p>
        </w:tc>
      </w:tr>
    </w:tbl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  <w:r w:rsidRPr="007D1067">
        <w:rPr>
          <w:b/>
          <w:sz w:val="24"/>
          <w:szCs w:val="24"/>
        </w:rPr>
        <w:t>Физика</w:t>
      </w:r>
    </w:p>
    <w:p w:rsidR="007D1067" w:rsidRPr="00A15C74" w:rsidRDefault="007D1067" w:rsidP="007D1067">
      <w:pPr>
        <w:jc w:val="center"/>
        <w:rPr>
          <w:b/>
          <w:sz w:val="24"/>
          <w:szCs w:val="24"/>
        </w:rPr>
      </w:pPr>
      <w:r w:rsidRPr="007D1067">
        <w:rPr>
          <w:b/>
          <w:sz w:val="24"/>
          <w:szCs w:val="24"/>
        </w:rPr>
        <w:t xml:space="preserve">Председатель комиссии: </w:t>
      </w:r>
      <w:proofErr w:type="spellStart"/>
      <w:r w:rsidRPr="00A15C74">
        <w:rPr>
          <w:b/>
          <w:sz w:val="24"/>
          <w:szCs w:val="24"/>
        </w:rPr>
        <w:t>Барышева</w:t>
      </w:r>
      <w:proofErr w:type="spellEnd"/>
      <w:r w:rsidRPr="00A15C74">
        <w:rPr>
          <w:b/>
          <w:sz w:val="24"/>
          <w:szCs w:val="24"/>
        </w:rPr>
        <w:t xml:space="preserve"> Ирина Александровна, СОШ №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1682"/>
      </w:tblGrid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№ ОУ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Каргина Татьяна Николаевна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МЯГ № 4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Ржанова</w:t>
            </w:r>
            <w:proofErr w:type="spellEnd"/>
            <w:r w:rsidRPr="007D1067">
              <w:rPr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5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Бабеева С.Б.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42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Лоншакова Елена Павловна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11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Дорофеева Виктория Юрьевна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18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Гуляйкина</w:t>
            </w:r>
            <w:proofErr w:type="spellEnd"/>
            <w:r w:rsidRPr="007D1067">
              <w:rPr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51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lastRenderedPageBreak/>
              <w:t>Дианова</w:t>
            </w:r>
            <w:proofErr w:type="spellEnd"/>
            <w:r w:rsidRPr="007D1067">
              <w:rPr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22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Журова</w:t>
            </w:r>
            <w:proofErr w:type="spellEnd"/>
            <w:r w:rsidRPr="007D1067">
              <w:rPr>
                <w:sz w:val="24"/>
                <w:szCs w:val="24"/>
              </w:rPr>
              <w:t xml:space="preserve"> Галина Юрьевна 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Лапердина</w:t>
            </w:r>
            <w:proofErr w:type="spellEnd"/>
            <w:r w:rsidRPr="007D1067">
              <w:rPr>
                <w:sz w:val="24"/>
                <w:szCs w:val="24"/>
              </w:rPr>
              <w:t xml:space="preserve"> Валентина Федоровна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27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Менчикова</w:t>
            </w:r>
            <w:proofErr w:type="spellEnd"/>
            <w:r w:rsidRPr="007D1067">
              <w:rPr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30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Осьмушкин</w:t>
            </w:r>
            <w:proofErr w:type="spellEnd"/>
            <w:r w:rsidRPr="007D1067">
              <w:rPr>
                <w:sz w:val="24"/>
                <w:szCs w:val="24"/>
              </w:rPr>
              <w:t xml:space="preserve"> Михаил Гаврилович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 xml:space="preserve">Иванова Нина </w:t>
            </w:r>
            <w:proofErr w:type="spellStart"/>
            <w:r w:rsidRPr="007D1067">
              <w:rPr>
                <w:sz w:val="24"/>
                <w:szCs w:val="24"/>
              </w:rPr>
              <w:t>Андрияновна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45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Белоглазова Людмила Петровна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47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Забелина Светлана Андреевна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48</w:t>
            </w:r>
          </w:p>
        </w:tc>
      </w:tr>
    </w:tbl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EC0AB9" w:rsidRDefault="004304B4" w:rsidP="004304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</w:p>
    <w:p w:rsidR="007D1067" w:rsidRPr="007D1067" w:rsidRDefault="00EC0AB9" w:rsidP="004304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  <w:r w:rsidR="004304B4">
        <w:rPr>
          <w:b/>
          <w:sz w:val="24"/>
          <w:szCs w:val="24"/>
        </w:rPr>
        <w:t xml:space="preserve">  </w:t>
      </w:r>
      <w:r w:rsidR="007D1067" w:rsidRPr="007D1067">
        <w:rPr>
          <w:b/>
          <w:sz w:val="24"/>
          <w:szCs w:val="24"/>
        </w:rPr>
        <w:t>Биология</w:t>
      </w:r>
    </w:p>
    <w:p w:rsidR="007D1067" w:rsidRPr="00A15C74" w:rsidRDefault="007D1067" w:rsidP="007D1067">
      <w:pPr>
        <w:jc w:val="center"/>
        <w:rPr>
          <w:b/>
          <w:sz w:val="24"/>
          <w:szCs w:val="24"/>
        </w:rPr>
      </w:pPr>
      <w:r w:rsidRPr="007D1067">
        <w:rPr>
          <w:b/>
          <w:sz w:val="24"/>
          <w:szCs w:val="24"/>
        </w:rPr>
        <w:t xml:space="preserve">Председатель комиссии: </w:t>
      </w:r>
      <w:proofErr w:type="spellStart"/>
      <w:r w:rsidRPr="00A15C74">
        <w:rPr>
          <w:b/>
          <w:sz w:val="24"/>
          <w:szCs w:val="24"/>
        </w:rPr>
        <w:t>Ульзутуева</w:t>
      </w:r>
      <w:proofErr w:type="spellEnd"/>
      <w:r w:rsidRPr="00A15C74">
        <w:rPr>
          <w:b/>
          <w:sz w:val="24"/>
          <w:szCs w:val="24"/>
        </w:rPr>
        <w:t xml:space="preserve"> Лидия Николаевна, МАУ «ГНМЦ»</w:t>
      </w:r>
    </w:p>
    <w:tbl>
      <w:tblPr>
        <w:tblW w:w="0" w:type="auto"/>
        <w:jc w:val="center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0"/>
        <w:gridCol w:w="1682"/>
      </w:tblGrid>
      <w:tr w:rsidR="007D1067" w:rsidRPr="007D1067" w:rsidTr="004304B4">
        <w:trPr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№ ОУ</w:t>
            </w:r>
          </w:p>
        </w:tc>
      </w:tr>
      <w:tr w:rsidR="007D1067" w:rsidRPr="007D1067" w:rsidTr="004304B4">
        <w:trPr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Мельник Ирина Николаевна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</w:t>
            </w:r>
          </w:p>
        </w:tc>
      </w:tr>
      <w:tr w:rsidR="007D1067" w:rsidRPr="007D1067" w:rsidTr="004304B4">
        <w:trPr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Климова Ирина Анатольевна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</w:t>
            </w:r>
          </w:p>
        </w:tc>
      </w:tr>
      <w:tr w:rsidR="007D1067" w:rsidRPr="007D1067" w:rsidTr="004304B4">
        <w:trPr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Гусарова</w:t>
            </w:r>
            <w:proofErr w:type="spellEnd"/>
            <w:r w:rsidRPr="007D1067">
              <w:rPr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</w:t>
            </w:r>
          </w:p>
        </w:tc>
      </w:tr>
      <w:tr w:rsidR="007D1067" w:rsidRPr="007D1067" w:rsidTr="004304B4">
        <w:trPr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Каржавина</w:t>
            </w:r>
            <w:proofErr w:type="spellEnd"/>
            <w:r w:rsidRPr="007D1067">
              <w:rPr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A15C74" w:rsidP="00A15C7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</w:t>
            </w:r>
            <w:r w:rsidR="007D1067" w:rsidRPr="007D1067">
              <w:rPr>
                <w:sz w:val="24"/>
                <w:szCs w:val="24"/>
              </w:rPr>
              <w:t>№ 9</w:t>
            </w:r>
          </w:p>
        </w:tc>
      </w:tr>
      <w:tr w:rsidR="007D1067" w:rsidRPr="007D1067" w:rsidTr="004304B4">
        <w:trPr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Андреева Нина Викторовна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6</w:t>
            </w:r>
          </w:p>
        </w:tc>
      </w:tr>
      <w:tr w:rsidR="007D1067" w:rsidRPr="007D1067" w:rsidTr="004304B4">
        <w:trPr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Беломестнова</w:t>
            </w:r>
            <w:proofErr w:type="spellEnd"/>
            <w:r w:rsidRPr="007D1067">
              <w:rPr>
                <w:sz w:val="24"/>
                <w:szCs w:val="24"/>
              </w:rPr>
              <w:t xml:space="preserve"> Вера Анатольевна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6</w:t>
            </w:r>
          </w:p>
        </w:tc>
      </w:tr>
      <w:tr w:rsidR="007D1067" w:rsidRPr="007D1067" w:rsidTr="004304B4">
        <w:trPr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7D1067">
              <w:rPr>
                <w:sz w:val="24"/>
                <w:szCs w:val="24"/>
              </w:rPr>
              <w:t>Томских</w:t>
            </w:r>
            <w:proofErr w:type="gramEnd"/>
            <w:r w:rsidRPr="007D1067">
              <w:rPr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</w:t>
            </w:r>
            <w:r w:rsidR="00A15C74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9</w:t>
            </w:r>
          </w:p>
        </w:tc>
      </w:tr>
      <w:tr w:rsidR="007D1067" w:rsidRPr="007D1067" w:rsidTr="004304B4">
        <w:trPr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Питерская Светлана Николаевна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</w:t>
            </w:r>
            <w:r w:rsidR="00A15C74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11</w:t>
            </w:r>
          </w:p>
        </w:tc>
      </w:tr>
      <w:tr w:rsidR="007D1067" w:rsidRPr="007D1067" w:rsidTr="004304B4">
        <w:trPr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Фёдорова Любовь Борисовна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МГ № 12</w:t>
            </w:r>
          </w:p>
        </w:tc>
      </w:tr>
      <w:tr w:rsidR="007D1067" w:rsidRPr="007D1067" w:rsidTr="004304B4">
        <w:trPr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Логинова Наталья Сергеевна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МГ № 12</w:t>
            </w:r>
          </w:p>
        </w:tc>
      </w:tr>
      <w:tr w:rsidR="007D1067" w:rsidRPr="007D1067" w:rsidTr="004304B4">
        <w:trPr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Бушмина</w:t>
            </w:r>
            <w:proofErr w:type="spellEnd"/>
            <w:r w:rsidRPr="007D1067">
              <w:rPr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13</w:t>
            </w:r>
          </w:p>
        </w:tc>
      </w:tr>
      <w:tr w:rsidR="007D1067" w:rsidRPr="007D1067" w:rsidTr="004304B4">
        <w:trPr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Намжилова</w:t>
            </w:r>
            <w:proofErr w:type="spellEnd"/>
            <w:r w:rsidRPr="007D1067">
              <w:rPr>
                <w:sz w:val="24"/>
                <w:szCs w:val="24"/>
              </w:rPr>
              <w:t xml:space="preserve"> </w:t>
            </w:r>
            <w:proofErr w:type="spellStart"/>
            <w:r w:rsidRPr="007D1067">
              <w:rPr>
                <w:sz w:val="24"/>
                <w:szCs w:val="24"/>
              </w:rPr>
              <w:t>Долгоржаб</w:t>
            </w:r>
            <w:proofErr w:type="spellEnd"/>
            <w:r w:rsidRPr="007D1067">
              <w:rPr>
                <w:sz w:val="24"/>
                <w:szCs w:val="24"/>
              </w:rPr>
              <w:t xml:space="preserve"> </w:t>
            </w:r>
            <w:proofErr w:type="spellStart"/>
            <w:r w:rsidRPr="007D1067">
              <w:rPr>
                <w:sz w:val="24"/>
                <w:szCs w:val="24"/>
              </w:rPr>
              <w:t>Базарсадаевна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17</w:t>
            </w:r>
          </w:p>
        </w:tc>
      </w:tr>
      <w:tr w:rsidR="007D1067" w:rsidRPr="007D1067" w:rsidTr="004304B4">
        <w:trPr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Шинкарева Ольга Петровна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5</w:t>
            </w:r>
          </w:p>
        </w:tc>
      </w:tr>
      <w:tr w:rsidR="007D1067" w:rsidRPr="007D1067" w:rsidTr="004304B4">
        <w:trPr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Попыкина</w:t>
            </w:r>
            <w:proofErr w:type="spellEnd"/>
            <w:r w:rsidRPr="007D1067">
              <w:rPr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19</w:t>
            </w:r>
          </w:p>
        </w:tc>
      </w:tr>
      <w:tr w:rsidR="007D1067" w:rsidRPr="007D1067" w:rsidTr="004304B4">
        <w:trPr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Ракитина Лариса Васильевна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22</w:t>
            </w:r>
          </w:p>
        </w:tc>
      </w:tr>
      <w:tr w:rsidR="007D1067" w:rsidRPr="007D1067" w:rsidTr="004304B4">
        <w:trPr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Анциферова Людмила Борисовна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23</w:t>
            </w:r>
          </w:p>
        </w:tc>
      </w:tr>
      <w:tr w:rsidR="007D1067" w:rsidRPr="007D1067" w:rsidTr="004304B4">
        <w:trPr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Осколькова</w:t>
            </w:r>
            <w:proofErr w:type="spellEnd"/>
            <w:r w:rsidRPr="007D1067">
              <w:rPr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25</w:t>
            </w:r>
          </w:p>
        </w:tc>
      </w:tr>
      <w:tr w:rsidR="007D1067" w:rsidRPr="007D1067" w:rsidTr="004304B4">
        <w:trPr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 xml:space="preserve">Наумкина Светлана Алексеевна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26</w:t>
            </w:r>
          </w:p>
        </w:tc>
      </w:tr>
      <w:tr w:rsidR="007D1067" w:rsidRPr="007D1067" w:rsidTr="004304B4">
        <w:trPr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Забелина Людмила Николаевна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27</w:t>
            </w:r>
          </w:p>
        </w:tc>
      </w:tr>
      <w:tr w:rsidR="007D1067" w:rsidRPr="007D1067" w:rsidTr="004304B4">
        <w:trPr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Менчикова</w:t>
            </w:r>
            <w:proofErr w:type="spellEnd"/>
            <w:r w:rsidRPr="007D1067">
              <w:rPr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30</w:t>
            </w:r>
          </w:p>
        </w:tc>
      </w:tr>
      <w:tr w:rsidR="007D1067" w:rsidRPr="007D1067" w:rsidTr="004304B4">
        <w:trPr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Бутина Ирина Андреевна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42</w:t>
            </w:r>
          </w:p>
        </w:tc>
      </w:tr>
      <w:tr w:rsidR="007D1067" w:rsidRPr="007D1067" w:rsidTr="004304B4">
        <w:trPr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Буянова</w:t>
            </w:r>
            <w:proofErr w:type="spellEnd"/>
            <w:r w:rsidRPr="007D1067">
              <w:rPr>
                <w:sz w:val="24"/>
                <w:szCs w:val="24"/>
              </w:rPr>
              <w:t xml:space="preserve"> Любовь Филипповна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33</w:t>
            </w:r>
          </w:p>
        </w:tc>
      </w:tr>
      <w:tr w:rsidR="007D1067" w:rsidRPr="007D1067" w:rsidTr="004304B4">
        <w:trPr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Удовиченко Ирина Николаевна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36</w:t>
            </w:r>
          </w:p>
        </w:tc>
      </w:tr>
      <w:tr w:rsidR="007D1067" w:rsidRPr="007D1067" w:rsidTr="004304B4">
        <w:trPr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Дурнева</w:t>
            </w:r>
            <w:proofErr w:type="spellEnd"/>
            <w:r w:rsidRPr="007D1067">
              <w:rPr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47</w:t>
            </w:r>
          </w:p>
        </w:tc>
      </w:tr>
      <w:tr w:rsidR="007D1067" w:rsidRPr="007D1067" w:rsidTr="004304B4">
        <w:trPr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Никифорова Жанна Владимировна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29</w:t>
            </w:r>
          </w:p>
        </w:tc>
      </w:tr>
      <w:tr w:rsidR="007D1067" w:rsidRPr="007D1067" w:rsidTr="004304B4">
        <w:trPr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Козырева Ирина Юрьевна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50</w:t>
            </w:r>
          </w:p>
        </w:tc>
      </w:tr>
      <w:tr w:rsidR="007D1067" w:rsidRPr="007D1067" w:rsidTr="004304B4">
        <w:trPr>
          <w:jc w:val="center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Матрошкина</w:t>
            </w:r>
            <w:proofErr w:type="spellEnd"/>
            <w:r w:rsidRPr="007D1067">
              <w:rPr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52</w:t>
            </w:r>
          </w:p>
        </w:tc>
      </w:tr>
    </w:tbl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A15C74" w:rsidRDefault="00A15C74" w:rsidP="007D10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41B85" w:rsidRDefault="00041B85" w:rsidP="007D1067">
      <w:pPr>
        <w:jc w:val="center"/>
        <w:rPr>
          <w:b/>
          <w:sz w:val="24"/>
          <w:szCs w:val="24"/>
        </w:rPr>
      </w:pP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  <w:r w:rsidRPr="007D1067">
        <w:rPr>
          <w:b/>
          <w:sz w:val="24"/>
          <w:szCs w:val="24"/>
        </w:rPr>
        <w:t>Английский язык</w:t>
      </w: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  <w:r w:rsidRPr="007D1067">
        <w:rPr>
          <w:b/>
          <w:sz w:val="24"/>
          <w:szCs w:val="24"/>
        </w:rPr>
        <w:lastRenderedPageBreak/>
        <w:t>Председатель комиссии:  Зернова Елена Вячеславовна, СОШ № 49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1682"/>
      </w:tblGrid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№ ОУ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Черткова Наталья Сергеевна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Лихолап</w:t>
            </w:r>
            <w:proofErr w:type="spellEnd"/>
            <w:r w:rsidRPr="007D1067">
              <w:rPr>
                <w:sz w:val="24"/>
                <w:szCs w:val="24"/>
              </w:rPr>
              <w:t xml:space="preserve"> Лариса Валентиновна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</w:t>
            </w:r>
            <w:r w:rsidR="00A15C74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3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Лазарева Ольга Сергеевна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</w:t>
            </w:r>
            <w:r w:rsidR="00A15C74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2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Романенко Ольга Васильевна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</w:t>
            </w:r>
            <w:r w:rsidR="00A15C74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33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Видинеева Елена Николаевна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10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Иванова Татьяна Владимировна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11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Родикова</w:t>
            </w:r>
            <w:proofErr w:type="spellEnd"/>
            <w:r w:rsidRPr="007D1067">
              <w:rPr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A15C74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 </w:t>
            </w:r>
            <w:r w:rsidR="007D1067" w:rsidRPr="007D1067">
              <w:rPr>
                <w:sz w:val="24"/>
                <w:szCs w:val="24"/>
              </w:rPr>
              <w:t>26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Истомина Ольга Геннадьевна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МГ № 12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Бабаева Виктория Геннадьевна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8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Клепчинова</w:t>
            </w:r>
            <w:proofErr w:type="spellEnd"/>
            <w:r w:rsidRPr="007D1067">
              <w:rPr>
                <w:sz w:val="24"/>
                <w:szCs w:val="24"/>
              </w:rPr>
              <w:t xml:space="preserve"> Татьяна Львовна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22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Филатова Наталья Николаевна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23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Шемякина Людмила Александровна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25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Егорова Надежда Николаевна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26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Гуцул Надежда Алексеевна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27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Шайнурова</w:t>
            </w:r>
            <w:proofErr w:type="spellEnd"/>
            <w:r w:rsidRPr="007D1067">
              <w:rPr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30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Марченко Валентина Евгеньевна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36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Михайлова Лариса Юрьевна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A15C74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</w:t>
            </w:r>
            <w:r w:rsidR="007D1067" w:rsidRPr="007D1067">
              <w:rPr>
                <w:sz w:val="24"/>
                <w:szCs w:val="24"/>
              </w:rPr>
              <w:t xml:space="preserve"> № 12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Стрекозова</w:t>
            </w:r>
            <w:proofErr w:type="spellEnd"/>
            <w:r w:rsidRPr="007D1067">
              <w:rPr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43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Карягина Татьяна Павловна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47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Инкина Нина Семёновна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49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Кузнецова Елена Анатольевна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9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Наседкина</w:t>
            </w:r>
            <w:proofErr w:type="spellEnd"/>
            <w:r w:rsidRPr="007D1067">
              <w:rPr>
                <w:sz w:val="24"/>
                <w:szCs w:val="24"/>
              </w:rPr>
              <w:t xml:space="preserve"> Галина Степановна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52</w:t>
            </w:r>
          </w:p>
        </w:tc>
      </w:tr>
    </w:tbl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  <w:r w:rsidRPr="007D1067">
        <w:rPr>
          <w:b/>
          <w:sz w:val="24"/>
          <w:szCs w:val="24"/>
        </w:rPr>
        <w:t>Китайский язык</w:t>
      </w:r>
    </w:p>
    <w:p w:rsidR="007D1067" w:rsidRPr="007D1067" w:rsidRDefault="007D1067" w:rsidP="007D1067">
      <w:pPr>
        <w:jc w:val="center"/>
        <w:rPr>
          <w:sz w:val="24"/>
          <w:szCs w:val="24"/>
        </w:rPr>
      </w:pPr>
      <w:r w:rsidRPr="007D1067">
        <w:rPr>
          <w:b/>
          <w:sz w:val="24"/>
          <w:szCs w:val="24"/>
        </w:rPr>
        <w:t>Председатель комиссии</w:t>
      </w:r>
      <w:r w:rsidRPr="007D1067">
        <w:rPr>
          <w:sz w:val="24"/>
          <w:szCs w:val="24"/>
        </w:rPr>
        <w:t xml:space="preserve">:  </w:t>
      </w:r>
      <w:proofErr w:type="spellStart"/>
      <w:r w:rsidRPr="00A15C74">
        <w:rPr>
          <w:b/>
          <w:sz w:val="24"/>
          <w:szCs w:val="24"/>
        </w:rPr>
        <w:t>Куюмджян</w:t>
      </w:r>
      <w:proofErr w:type="spellEnd"/>
      <w:r w:rsidRPr="00A15C74">
        <w:rPr>
          <w:b/>
          <w:sz w:val="24"/>
          <w:szCs w:val="24"/>
        </w:rPr>
        <w:t xml:space="preserve"> Анастасия Юрьевна, гимназия №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1682"/>
      </w:tblGrid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№ ОУ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Герасимова Марина Эдуардовна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МЯГ №</w:t>
            </w:r>
            <w:r w:rsidR="00A15C74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4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Амеличева</w:t>
            </w:r>
            <w:proofErr w:type="spellEnd"/>
            <w:r w:rsidRPr="007D1067">
              <w:rPr>
                <w:sz w:val="24"/>
                <w:szCs w:val="24"/>
              </w:rPr>
              <w:t xml:space="preserve"> Ольга Олеговна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МГ №</w:t>
            </w:r>
            <w:r w:rsidR="00A15C74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12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Соколова Елена Сергеевна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МЯГ №</w:t>
            </w:r>
            <w:r w:rsidR="00A15C74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4</w:t>
            </w:r>
          </w:p>
        </w:tc>
      </w:tr>
    </w:tbl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  <w:r w:rsidRPr="007D1067">
        <w:rPr>
          <w:b/>
          <w:sz w:val="24"/>
          <w:szCs w:val="24"/>
        </w:rPr>
        <w:t>Немецкий язык</w:t>
      </w:r>
    </w:p>
    <w:p w:rsidR="007D1067" w:rsidRPr="00A15C74" w:rsidRDefault="007D1067" w:rsidP="007D1067">
      <w:pPr>
        <w:jc w:val="center"/>
        <w:rPr>
          <w:b/>
          <w:sz w:val="24"/>
          <w:szCs w:val="24"/>
        </w:rPr>
      </w:pPr>
      <w:r w:rsidRPr="007D1067">
        <w:rPr>
          <w:b/>
          <w:sz w:val="24"/>
          <w:szCs w:val="24"/>
        </w:rPr>
        <w:t xml:space="preserve">Председатель комиссии: </w:t>
      </w:r>
      <w:r w:rsidRPr="00A15C74">
        <w:rPr>
          <w:b/>
          <w:sz w:val="24"/>
          <w:szCs w:val="24"/>
        </w:rPr>
        <w:t>Белоусова Светлана Анатольевна, СОШ №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1682"/>
      </w:tblGrid>
      <w:tr w:rsidR="007D1067" w:rsidRPr="007D1067" w:rsidTr="004304B4">
        <w:trPr>
          <w:trHeight w:val="383"/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№ ОУ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Кривеня Лариса Николаевна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Даундяк</w:t>
            </w:r>
            <w:proofErr w:type="spellEnd"/>
            <w:r w:rsidRPr="007D1067"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5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Наумова Татьяна Викторовна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38</w:t>
            </w:r>
          </w:p>
        </w:tc>
      </w:tr>
    </w:tbl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A15C74" w:rsidRDefault="00A15C74" w:rsidP="004304B4">
      <w:pPr>
        <w:rPr>
          <w:b/>
          <w:sz w:val="24"/>
          <w:szCs w:val="24"/>
        </w:rPr>
      </w:pPr>
    </w:p>
    <w:p w:rsidR="00A15C74" w:rsidRDefault="00A15C74" w:rsidP="004304B4">
      <w:pPr>
        <w:rPr>
          <w:b/>
          <w:sz w:val="24"/>
          <w:szCs w:val="24"/>
        </w:rPr>
      </w:pPr>
    </w:p>
    <w:p w:rsidR="00A15C74" w:rsidRDefault="00A15C74" w:rsidP="004304B4">
      <w:pPr>
        <w:rPr>
          <w:b/>
          <w:sz w:val="24"/>
          <w:szCs w:val="24"/>
        </w:rPr>
      </w:pPr>
    </w:p>
    <w:p w:rsidR="00A15C74" w:rsidRDefault="00A15C74" w:rsidP="004304B4">
      <w:pPr>
        <w:rPr>
          <w:b/>
          <w:sz w:val="24"/>
          <w:szCs w:val="24"/>
        </w:rPr>
      </w:pPr>
    </w:p>
    <w:p w:rsidR="00A15C74" w:rsidRDefault="00A15C74" w:rsidP="004304B4">
      <w:pPr>
        <w:rPr>
          <w:b/>
          <w:sz w:val="24"/>
          <w:szCs w:val="24"/>
        </w:rPr>
      </w:pPr>
    </w:p>
    <w:p w:rsidR="007D1067" w:rsidRPr="007D1067" w:rsidRDefault="004304B4" w:rsidP="004304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</w:t>
      </w:r>
      <w:r w:rsidR="007D1067" w:rsidRPr="007D1067">
        <w:rPr>
          <w:b/>
          <w:sz w:val="24"/>
          <w:szCs w:val="24"/>
        </w:rPr>
        <w:t>Французский язык</w:t>
      </w:r>
    </w:p>
    <w:p w:rsidR="007D1067" w:rsidRPr="007D1067" w:rsidRDefault="007D1067" w:rsidP="007D1067">
      <w:pPr>
        <w:jc w:val="center"/>
        <w:rPr>
          <w:sz w:val="24"/>
          <w:szCs w:val="24"/>
        </w:rPr>
      </w:pPr>
      <w:r w:rsidRPr="007D1067">
        <w:rPr>
          <w:b/>
          <w:sz w:val="24"/>
          <w:szCs w:val="24"/>
        </w:rPr>
        <w:lastRenderedPageBreak/>
        <w:t xml:space="preserve">Председатель комиссии: </w:t>
      </w:r>
      <w:r w:rsidRPr="00A15C74">
        <w:rPr>
          <w:b/>
          <w:sz w:val="24"/>
          <w:szCs w:val="24"/>
        </w:rPr>
        <w:t xml:space="preserve">Суворова </w:t>
      </w:r>
      <w:proofErr w:type="spellStart"/>
      <w:r w:rsidRPr="00A15C74">
        <w:rPr>
          <w:b/>
          <w:sz w:val="24"/>
          <w:szCs w:val="24"/>
        </w:rPr>
        <w:t>Баирма</w:t>
      </w:r>
      <w:proofErr w:type="spellEnd"/>
      <w:r w:rsidRPr="00A15C74">
        <w:rPr>
          <w:b/>
          <w:sz w:val="24"/>
          <w:szCs w:val="24"/>
        </w:rPr>
        <w:t xml:space="preserve"> Станиславовна, СОШ № 49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1682"/>
      </w:tblGrid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№ ОУ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Комогорцева</w:t>
            </w:r>
            <w:proofErr w:type="spellEnd"/>
            <w:r w:rsidRPr="007D1067">
              <w:rPr>
                <w:sz w:val="24"/>
                <w:szCs w:val="24"/>
              </w:rPr>
              <w:t xml:space="preserve"> Марианна Вячеславовна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47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Алтухова Наталья Николаевна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47</w:t>
            </w:r>
          </w:p>
        </w:tc>
      </w:tr>
    </w:tbl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  <w:r w:rsidRPr="007D1067">
        <w:rPr>
          <w:b/>
          <w:sz w:val="24"/>
          <w:szCs w:val="24"/>
        </w:rPr>
        <w:t>Астрономия</w:t>
      </w:r>
    </w:p>
    <w:p w:rsidR="007D1067" w:rsidRPr="007D1067" w:rsidRDefault="007D1067" w:rsidP="007D1067">
      <w:pPr>
        <w:jc w:val="center"/>
        <w:rPr>
          <w:sz w:val="24"/>
          <w:szCs w:val="24"/>
        </w:rPr>
      </w:pPr>
      <w:r w:rsidRPr="007D1067">
        <w:rPr>
          <w:b/>
          <w:sz w:val="24"/>
          <w:szCs w:val="24"/>
        </w:rPr>
        <w:t xml:space="preserve">Председатель комиссии: </w:t>
      </w:r>
      <w:r w:rsidRPr="00A15C74">
        <w:rPr>
          <w:b/>
          <w:sz w:val="24"/>
          <w:szCs w:val="24"/>
        </w:rPr>
        <w:t>Каргина Татьяна Николаевна, МЯГ №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1682"/>
      </w:tblGrid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№ ОУ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Гуляйкина</w:t>
            </w:r>
            <w:proofErr w:type="spellEnd"/>
            <w:r w:rsidRPr="007D1067">
              <w:rPr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51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Осьмушкин</w:t>
            </w:r>
            <w:proofErr w:type="spellEnd"/>
            <w:r w:rsidRPr="007D1067">
              <w:rPr>
                <w:sz w:val="24"/>
                <w:szCs w:val="24"/>
              </w:rPr>
              <w:t xml:space="preserve"> Михаил Гаврилович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 xml:space="preserve">СОШ № 1 </w:t>
            </w:r>
          </w:p>
        </w:tc>
      </w:tr>
    </w:tbl>
    <w:p w:rsidR="00041B85" w:rsidRDefault="00041B85" w:rsidP="007D1067">
      <w:pPr>
        <w:jc w:val="center"/>
        <w:rPr>
          <w:b/>
          <w:sz w:val="24"/>
          <w:szCs w:val="24"/>
        </w:rPr>
      </w:pP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  <w:r w:rsidRPr="007D1067">
        <w:rPr>
          <w:b/>
          <w:sz w:val="24"/>
          <w:szCs w:val="24"/>
        </w:rPr>
        <w:t>Экология</w:t>
      </w:r>
    </w:p>
    <w:p w:rsidR="007D1067" w:rsidRPr="00041B85" w:rsidRDefault="007D1067" w:rsidP="007D1067">
      <w:pPr>
        <w:jc w:val="center"/>
        <w:rPr>
          <w:b/>
          <w:sz w:val="24"/>
          <w:szCs w:val="24"/>
        </w:rPr>
      </w:pPr>
      <w:r w:rsidRPr="007D1067">
        <w:rPr>
          <w:b/>
          <w:sz w:val="24"/>
          <w:szCs w:val="24"/>
        </w:rPr>
        <w:t xml:space="preserve">Председатель комиссии: </w:t>
      </w:r>
      <w:r w:rsidRPr="00041B85">
        <w:rPr>
          <w:b/>
          <w:sz w:val="24"/>
          <w:szCs w:val="24"/>
        </w:rPr>
        <w:t>Панкова Ольга Дмитриевна, СОШ № 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1682"/>
      </w:tblGrid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№ ОУ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Пустовойт</w:t>
            </w:r>
            <w:proofErr w:type="spellEnd"/>
            <w:r w:rsidRPr="007D1067">
              <w:rPr>
                <w:sz w:val="24"/>
                <w:szCs w:val="24"/>
              </w:rPr>
              <w:t xml:space="preserve"> Лидия Аркадьевна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Матвеева Людмила Николаевна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11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Логинова Наталья Николаевна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МГ № 12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 xml:space="preserve">Луговая Ирина Владимировна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26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Сукорцева</w:t>
            </w:r>
            <w:proofErr w:type="spellEnd"/>
            <w:r w:rsidRPr="007D1067">
              <w:rPr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33</w:t>
            </w:r>
          </w:p>
        </w:tc>
      </w:tr>
    </w:tbl>
    <w:p w:rsidR="007D1067" w:rsidRPr="007D1067" w:rsidRDefault="007D1067" w:rsidP="007D1067">
      <w:pPr>
        <w:jc w:val="center"/>
        <w:rPr>
          <w:b/>
          <w:sz w:val="24"/>
          <w:szCs w:val="24"/>
        </w:rPr>
      </w:pPr>
      <w:r w:rsidRPr="007D1067">
        <w:rPr>
          <w:b/>
          <w:sz w:val="24"/>
          <w:szCs w:val="24"/>
        </w:rPr>
        <w:t>География</w:t>
      </w:r>
    </w:p>
    <w:p w:rsidR="007D1067" w:rsidRPr="007D1067" w:rsidRDefault="007D1067" w:rsidP="007D1067">
      <w:pPr>
        <w:jc w:val="center"/>
        <w:rPr>
          <w:sz w:val="24"/>
          <w:szCs w:val="24"/>
        </w:rPr>
      </w:pPr>
      <w:r w:rsidRPr="007D1067">
        <w:rPr>
          <w:b/>
          <w:sz w:val="24"/>
          <w:szCs w:val="24"/>
        </w:rPr>
        <w:t xml:space="preserve">Председатель комиссии: </w:t>
      </w:r>
      <w:proofErr w:type="spellStart"/>
      <w:r w:rsidRPr="007D1067">
        <w:rPr>
          <w:b/>
          <w:sz w:val="24"/>
          <w:szCs w:val="24"/>
        </w:rPr>
        <w:t>Азарникова</w:t>
      </w:r>
      <w:proofErr w:type="spellEnd"/>
      <w:r w:rsidRPr="007D1067">
        <w:rPr>
          <w:b/>
          <w:sz w:val="24"/>
          <w:szCs w:val="24"/>
        </w:rPr>
        <w:t xml:space="preserve"> Татьяна Николаевна</w:t>
      </w:r>
      <w:r w:rsidR="00041B85">
        <w:rPr>
          <w:b/>
          <w:sz w:val="24"/>
          <w:szCs w:val="24"/>
        </w:rPr>
        <w:t>,</w:t>
      </w:r>
      <w:r w:rsidRPr="007D1067">
        <w:rPr>
          <w:b/>
          <w:sz w:val="24"/>
          <w:szCs w:val="24"/>
        </w:rPr>
        <w:t xml:space="preserve"> МЯГ №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1682"/>
      </w:tblGrid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№ ОУ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Люпина Елена Владимировна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</w:t>
            </w:r>
            <w:r w:rsidR="00041B85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3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Селина Елена Юрьевна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6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Стремилова Людмила Алексеевна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9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Матвеева Людмила Николаевна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11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Казакова Татьяна Владимировна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14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Шкуракова</w:t>
            </w:r>
            <w:proofErr w:type="spellEnd"/>
            <w:r w:rsidRPr="007D1067">
              <w:rPr>
                <w:sz w:val="24"/>
                <w:szCs w:val="24"/>
              </w:rPr>
              <w:t xml:space="preserve"> Наталья Георгиевна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16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Панкова Ольга Дмитриевна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23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Сутырина</w:t>
            </w:r>
            <w:proofErr w:type="spellEnd"/>
            <w:r w:rsidRPr="007D1067"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22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Панкова Ольга Дмитриевна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23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Козлова Татьяна Яковлевна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7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Морозова Татьяна Александровна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27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Кочарян Юлия Юрьевна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29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Волкова Елена Юрьевна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30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Кириллова Вера Степановна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33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 xml:space="preserve">Калугина Нина </w:t>
            </w:r>
            <w:proofErr w:type="spellStart"/>
            <w:r w:rsidRPr="007D1067">
              <w:rPr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36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Козко</w:t>
            </w:r>
            <w:proofErr w:type="spellEnd"/>
            <w:r w:rsidRPr="007D1067">
              <w:rPr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42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Шеломенцева</w:t>
            </w:r>
            <w:proofErr w:type="spellEnd"/>
            <w:r w:rsidRPr="007D1067">
              <w:rPr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8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Бабарыкина</w:t>
            </w:r>
            <w:proofErr w:type="spellEnd"/>
            <w:r w:rsidRPr="007D1067">
              <w:rPr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47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Переходченко</w:t>
            </w:r>
            <w:proofErr w:type="spellEnd"/>
            <w:r w:rsidRPr="007D1067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49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Туезова</w:t>
            </w:r>
            <w:proofErr w:type="spellEnd"/>
            <w:r w:rsidRPr="007D1067">
              <w:rPr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51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Стромилова</w:t>
            </w:r>
            <w:proofErr w:type="spellEnd"/>
            <w:r w:rsidRPr="007D1067">
              <w:rPr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№26</w:t>
            </w:r>
          </w:p>
        </w:tc>
      </w:tr>
    </w:tbl>
    <w:p w:rsidR="007D1067" w:rsidRPr="007D1067" w:rsidRDefault="007D1067" w:rsidP="007D1067">
      <w:pPr>
        <w:jc w:val="center"/>
        <w:rPr>
          <w:b/>
          <w:sz w:val="24"/>
          <w:szCs w:val="24"/>
        </w:rPr>
      </w:pPr>
      <w:r w:rsidRPr="007D1067">
        <w:rPr>
          <w:b/>
          <w:sz w:val="24"/>
          <w:szCs w:val="24"/>
        </w:rPr>
        <w:t>МХК</w:t>
      </w:r>
    </w:p>
    <w:p w:rsidR="007D1067" w:rsidRPr="00041B85" w:rsidRDefault="007D1067" w:rsidP="007D1067">
      <w:pPr>
        <w:jc w:val="center"/>
        <w:rPr>
          <w:b/>
          <w:sz w:val="24"/>
          <w:szCs w:val="24"/>
        </w:rPr>
      </w:pPr>
      <w:r w:rsidRPr="007D1067">
        <w:rPr>
          <w:b/>
          <w:sz w:val="24"/>
          <w:szCs w:val="24"/>
        </w:rPr>
        <w:lastRenderedPageBreak/>
        <w:t xml:space="preserve">Председатель комиссии: </w:t>
      </w:r>
      <w:r w:rsidRPr="00041B85">
        <w:rPr>
          <w:b/>
          <w:sz w:val="24"/>
          <w:szCs w:val="24"/>
        </w:rPr>
        <w:t>Голубева Ирина Владимировна, СОШ № 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1682"/>
      </w:tblGrid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№ ОУ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Сергеева Александра Павловна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Романова Любовь Кирилловна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МЯГ № 4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Караваева Любовь Борисовна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5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Щеглова Вера Георгиевна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9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Стрижова</w:t>
            </w:r>
            <w:proofErr w:type="spellEnd"/>
            <w:r w:rsidRPr="007D1067">
              <w:rPr>
                <w:sz w:val="24"/>
                <w:szCs w:val="24"/>
              </w:rPr>
              <w:t xml:space="preserve"> Анастасия Юрьевна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041B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МГ №</w:t>
            </w:r>
            <w:r w:rsidR="00041B85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12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 xml:space="preserve">Павлова </w:t>
            </w:r>
            <w:proofErr w:type="spellStart"/>
            <w:r w:rsidRPr="007D1067">
              <w:rPr>
                <w:sz w:val="24"/>
                <w:szCs w:val="24"/>
              </w:rPr>
              <w:t>МиланаВладимировна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Пентюхина Татьяна Александровна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30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Ушакова Людмила Николаевна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43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Куйдина</w:t>
            </w:r>
            <w:proofErr w:type="spellEnd"/>
            <w:r w:rsidRPr="007D1067">
              <w:rPr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51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Лапшина Елена Николаевна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52</w:t>
            </w:r>
          </w:p>
        </w:tc>
      </w:tr>
    </w:tbl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  <w:r w:rsidRPr="007D1067">
        <w:rPr>
          <w:b/>
          <w:sz w:val="24"/>
          <w:szCs w:val="24"/>
        </w:rPr>
        <w:t>Информатика</w:t>
      </w:r>
    </w:p>
    <w:p w:rsidR="007D1067" w:rsidRPr="00041B85" w:rsidRDefault="007D1067" w:rsidP="007D1067">
      <w:pPr>
        <w:jc w:val="center"/>
        <w:rPr>
          <w:b/>
          <w:sz w:val="24"/>
          <w:szCs w:val="24"/>
        </w:rPr>
      </w:pPr>
      <w:r w:rsidRPr="007D1067">
        <w:rPr>
          <w:b/>
          <w:sz w:val="24"/>
          <w:szCs w:val="24"/>
        </w:rPr>
        <w:t xml:space="preserve">Председатель комиссии: </w:t>
      </w:r>
      <w:proofErr w:type="spellStart"/>
      <w:r w:rsidRPr="007D1067">
        <w:rPr>
          <w:b/>
          <w:sz w:val="24"/>
          <w:szCs w:val="24"/>
        </w:rPr>
        <w:t>Капанина</w:t>
      </w:r>
      <w:proofErr w:type="spellEnd"/>
      <w:r w:rsidRPr="007D1067">
        <w:rPr>
          <w:b/>
          <w:sz w:val="24"/>
          <w:szCs w:val="24"/>
        </w:rPr>
        <w:t xml:space="preserve"> Елена Евгеньевна</w:t>
      </w:r>
      <w:r w:rsidRPr="00041B85">
        <w:rPr>
          <w:b/>
          <w:sz w:val="24"/>
          <w:szCs w:val="24"/>
        </w:rPr>
        <w:t>, МАУ ГНМЦ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1682"/>
      </w:tblGrid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№ ОУ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Михайлов Егор Иванович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47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Мифтахова</w:t>
            </w:r>
            <w:proofErr w:type="spellEnd"/>
            <w:r w:rsidRPr="007D1067">
              <w:rPr>
                <w:sz w:val="24"/>
                <w:szCs w:val="24"/>
              </w:rPr>
              <w:t xml:space="preserve"> </w:t>
            </w:r>
            <w:proofErr w:type="spellStart"/>
            <w:r w:rsidRPr="007D1067">
              <w:rPr>
                <w:sz w:val="24"/>
                <w:szCs w:val="24"/>
              </w:rPr>
              <w:t>Зухра</w:t>
            </w:r>
            <w:proofErr w:type="spellEnd"/>
            <w:r w:rsidRPr="007D1067">
              <w:rPr>
                <w:sz w:val="24"/>
                <w:szCs w:val="24"/>
              </w:rPr>
              <w:t xml:space="preserve"> </w:t>
            </w:r>
            <w:proofErr w:type="spellStart"/>
            <w:r w:rsidRPr="007D1067">
              <w:rPr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</w:t>
            </w:r>
            <w:r w:rsidR="00041B85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49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Иванова Юлия Владимировна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МГ №</w:t>
            </w:r>
            <w:r w:rsidR="00041B85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12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Долгова Любовь Васильевна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22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Семёнова</w:t>
            </w:r>
            <w:proofErr w:type="spellEnd"/>
            <w:r w:rsidRPr="007D1067">
              <w:rPr>
                <w:sz w:val="24"/>
                <w:szCs w:val="24"/>
              </w:rPr>
              <w:t xml:space="preserve"> Нина Степановна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26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Анисимова Елена Викторовна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30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Красоткина</w:t>
            </w:r>
            <w:proofErr w:type="spellEnd"/>
            <w:r w:rsidRPr="007D1067">
              <w:rPr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36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 xml:space="preserve">Соболева Наталья </w:t>
            </w:r>
            <w:proofErr w:type="spellStart"/>
            <w:r w:rsidRPr="007D1067">
              <w:rPr>
                <w:sz w:val="24"/>
                <w:szCs w:val="24"/>
              </w:rPr>
              <w:t>Рифкатовна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6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Волобуева Оксана Викторовна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48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Ярош</w:t>
            </w:r>
            <w:proofErr w:type="spellEnd"/>
            <w:r w:rsidRPr="007D1067">
              <w:rPr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</w:t>
            </w:r>
            <w:r w:rsidR="00041B85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52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Гришин Дмитрий Иванович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МЯГ №</w:t>
            </w:r>
            <w:r w:rsidR="00041B85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4</w:t>
            </w:r>
          </w:p>
        </w:tc>
      </w:tr>
    </w:tbl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  <w:r w:rsidRPr="007D1067">
        <w:rPr>
          <w:b/>
          <w:sz w:val="24"/>
          <w:szCs w:val="24"/>
        </w:rPr>
        <w:t>История</w:t>
      </w:r>
    </w:p>
    <w:p w:rsidR="007D1067" w:rsidRPr="007D1067" w:rsidRDefault="007D1067" w:rsidP="007D1067">
      <w:pPr>
        <w:jc w:val="center"/>
        <w:rPr>
          <w:sz w:val="24"/>
          <w:szCs w:val="24"/>
        </w:rPr>
      </w:pPr>
      <w:r w:rsidRPr="007D1067">
        <w:rPr>
          <w:b/>
          <w:sz w:val="24"/>
          <w:szCs w:val="24"/>
        </w:rPr>
        <w:t>Председатель комиссии: Бахметьева Елена Александровна СОШ №8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1682"/>
      </w:tblGrid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№ ОУ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Прядицкая</w:t>
            </w:r>
            <w:proofErr w:type="spellEnd"/>
            <w:r w:rsidRPr="007D1067">
              <w:rPr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Жигмитдоржиева</w:t>
            </w:r>
            <w:proofErr w:type="spellEnd"/>
            <w:r w:rsidRPr="007D1067">
              <w:rPr>
                <w:sz w:val="24"/>
                <w:szCs w:val="24"/>
              </w:rPr>
              <w:t xml:space="preserve"> </w:t>
            </w:r>
            <w:proofErr w:type="spellStart"/>
            <w:r w:rsidRPr="007D1067">
              <w:rPr>
                <w:sz w:val="24"/>
                <w:szCs w:val="24"/>
              </w:rPr>
              <w:t>Ханда</w:t>
            </w:r>
            <w:proofErr w:type="spellEnd"/>
            <w:r w:rsidRPr="007D1067">
              <w:rPr>
                <w:sz w:val="24"/>
                <w:szCs w:val="24"/>
              </w:rPr>
              <w:t xml:space="preserve"> </w:t>
            </w:r>
            <w:proofErr w:type="spellStart"/>
            <w:r w:rsidRPr="007D1067">
              <w:rPr>
                <w:sz w:val="24"/>
                <w:szCs w:val="24"/>
              </w:rPr>
              <w:t>Дашицыреновна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МЯГ № 4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Евдокимова Татьяна Юрьевна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14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Шестопалова Ольга Семеновна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ОСОШ № 8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Ерошкин Максим Васильевич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Терез Лариса Васильевна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9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Мурашова Светлана Игнатьевна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10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Евдокимова Татьяна Юрьевна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14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Ковалёва Наталья Анатольевна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МГ № 12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Николаева Татьяна Юрьевна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42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Рахманина</w:t>
            </w:r>
            <w:proofErr w:type="spellEnd"/>
            <w:r w:rsidRPr="007D1067">
              <w:rPr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18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Лончакова</w:t>
            </w:r>
            <w:proofErr w:type="spellEnd"/>
            <w:r w:rsidRPr="007D1067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26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Эрдынеева</w:t>
            </w:r>
            <w:proofErr w:type="spellEnd"/>
            <w:r w:rsidRPr="007D1067">
              <w:rPr>
                <w:sz w:val="24"/>
                <w:szCs w:val="24"/>
              </w:rPr>
              <w:t xml:space="preserve"> Наталья </w:t>
            </w:r>
            <w:proofErr w:type="spellStart"/>
            <w:r w:rsidRPr="007D1067">
              <w:rPr>
                <w:sz w:val="24"/>
                <w:szCs w:val="24"/>
              </w:rPr>
              <w:t>Будажаповна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27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lastRenderedPageBreak/>
              <w:t>Пиксайкина</w:t>
            </w:r>
            <w:proofErr w:type="spellEnd"/>
            <w:r w:rsidRPr="007D1067">
              <w:rPr>
                <w:sz w:val="24"/>
                <w:szCs w:val="24"/>
              </w:rPr>
              <w:t xml:space="preserve"> Марина Львовна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29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Наумова Елена Евгеньевна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17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Шкедова</w:t>
            </w:r>
            <w:proofErr w:type="spellEnd"/>
            <w:r w:rsidRPr="007D1067">
              <w:rPr>
                <w:sz w:val="24"/>
                <w:szCs w:val="24"/>
              </w:rPr>
              <w:t xml:space="preserve"> Светлана Степановна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40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Чипизубова</w:t>
            </w:r>
            <w:proofErr w:type="spellEnd"/>
            <w:r w:rsidRPr="007D1067">
              <w:rPr>
                <w:sz w:val="24"/>
                <w:szCs w:val="24"/>
              </w:rPr>
              <w:t xml:space="preserve"> Элеонора Владимировна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</w:t>
            </w:r>
            <w:r w:rsidR="00041B85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25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Кисель Вера Михайловна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</w:t>
            </w:r>
            <w:r w:rsidR="00041B85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№ 47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Волченко Наталья Николаевна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МГ №</w:t>
            </w:r>
            <w:r w:rsidR="00041B85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12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Суворова Александра Николаевна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50</w:t>
            </w:r>
          </w:p>
        </w:tc>
      </w:tr>
    </w:tbl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  <w:r w:rsidRPr="007D1067">
        <w:rPr>
          <w:b/>
          <w:sz w:val="24"/>
          <w:szCs w:val="24"/>
        </w:rPr>
        <w:t>Обществознание</w:t>
      </w:r>
    </w:p>
    <w:p w:rsidR="007D1067" w:rsidRPr="007D1067" w:rsidRDefault="007D1067" w:rsidP="007D1067">
      <w:pPr>
        <w:jc w:val="center"/>
        <w:rPr>
          <w:sz w:val="24"/>
          <w:szCs w:val="24"/>
        </w:rPr>
      </w:pPr>
      <w:r w:rsidRPr="007D1067">
        <w:rPr>
          <w:b/>
          <w:sz w:val="24"/>
          <w:szCs w:val="24"/>
        </w:rPr>
        <w:t>Предс</w:t>
      </w:r>
      <w:r w:rsidR="00041B85">
        <w:rPr>
          <w:b/>
          <w:sz w:val="24"/>
          <w:szCs w:val="24"/>
        </w:rPr>
        <w:t xml:space="preserve">едатель комиссии: </w:t>
      </w:r>
      <w:proofErr w:type="spellStart"/>
      <w:r w:rsidR="00041B85">
        <w:rPr>
          <w:b/>
          <w:sz w:val="24"/>
          <w:szCs w:val="24"/>
        </w:rPr>
        <w:t>Зубцова</w:t>
      </w:r>
      <w:proofErr w:type="spellEnd"/>
      <w:r w:rsidR="00041B85">
        <w:rPr>
          <w:b/>
          <w:sz w:val="24"/>
          <w:szCs w:val="24"/>
        </w:rPr>
        <w:t xml:space="preserve"> Надежд</w:t>
      </w:r>
      <w:r w:rsidRPr="007D1067">
        <w:rPr>
          <w:b/>
          <w:sz w:val="24"/>
          <w:szCs w:val="24"/>
        </w:rPr>
        <w:t>а Александровна</w:t>
      </w:r>
      <w:r w:rsidR="00041B85">
        <w:rPr>
          <w:b/>
          <w:sz w:val="24"/>
          <w:szCs w:val="24"/>
        </w:rPr>
        <w:t>,</w:t>
      </w:r>
      <w:r w:rsidRPr="007D1067">
        <w:rPr>
          <w:b/>
          <w:sz w:val="24"/>
          <w:szCs w:val="24"/>
        </w:rPr>
        <w:t xml:space="preserve"> СОШ №26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1682"/>
      </w:tblGrid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№ ОУ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Стафеева</w:t>
            </w:r>
            <w:proofErr w:type="spellEnd"/>
            <w:r w:rsidRPr="007D1067">
              <w:rPr>
                <w:sz w:val="24"/>
                <w:szCs w:val="24"/>
              </w:rPr>
              <w:t xml:space="preserve"> Лариса Вячеславовна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Токмакова</w:t>
            </w:r>
            <w:proofErr w:type="spellEnd"/>
            <w:r w:rsidRPr="007D1067">
              <w:rPr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Сафонова Светлана Николаевна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5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Сиренко Алёна Викторовна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</w:t>
            </w:r>
            <w:r w:rsidR="00041B85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9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Павлова Юлия Сергеевна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10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Пушкарева Ольга Владимировна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49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Ковалёва Наталья Анатольевна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МГ № 12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Панкова Нина Владимировна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13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Наумова Елена Евгеньевна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17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Рахманина</w:t>
            </w:r>
            <w:proofErr w:type="spellEnd"/>
            <w:r w:rsidRPr="007D1067">
              <w:rPr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18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Портянная</w:t>
            </w:r>
            <w:proofErr w:type="spellEnd"/>
            <w:r w:rsidRPr="007D1067">
              <w:rPr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22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Волченко Наталья Николаевна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МГ №</w:t>
            </w:r>
            <w:r w:rsidR="00041B85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12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Пинигина</w:t>
            </w:r>
            <w:proofErr w:type="spellEnd"/>
            <w:r w:rsidRPr="007D1067">
              <w:rPr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27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Зоц</w:t>
            </w:r>
            <w:proofErr w:type="spellEnd"/>
            <w:r w:rsidRPr="007D1067">
              <w:rPr>
                <w:sz w:val="24"/>
                <w:szCs w:val="24"/>
              </w:rPr>
              <w:t xml:space="preserve"> Ирина Николаевна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041B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8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Шкедова</w:t>
            </w:r>
            <w:proofErr w:type="spellEnd"/>
            <w:r w:rsidRPr="007D1067">
              <w:rPr>
                <w:sz w:val="24"/>
                <w:szCs w:val="24"/>
              </w:rPr>
              <w:t xml:space="preserve"> Светлана Степановна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40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Краус</w:t>
            </w:r>
            <w:proofErr w:type="spellEnd"/>
            <w:r w:rsidRPr="007D1067"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47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Афонина</w:t>
            </w:r>
            <w:proofErr w:type="spellEnd"/>
            <w:r w:rsidRPr="007D1067">
              <w:rPr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49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Суворова Александра Николаевна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50</w:t>
            </w:r>
          </w:p>
        </w:tc>
      </w:tr>
    </w:tbl>
    <w:p w:rsidR="004304B4" w:rsidRDefault="004304B4" w:rsidP="004304B4">
      <w:pPr>
        <w:rPr>
          <w:b/>
          <w:sz w:val="24"/>
          <w:szCs w:val="24"/>
        </w:rPr>
      </w:pPr>
    </w:p>
    <w:p w:rsidR="007D1067" w:rsidRPr="007D1067" w:rsidRDefault="004304B4" w:rsidP="004304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  <w:r w:rsidR="007D1067" w:rsidRPr="007D1067">
        <w:rPr>
          <w:b/>
          <w:sz w:val="24"/>
          <w:szCs w:val="24"/>
        </w:rPr>
        <w:t>Экономика и право</w:t>
      </w:r>
    </w:p>
    <w:p w:rsidR="007D1067" w:rsidRPr="007D1067" w:rsidRDefault="007D1067" w:rsidP="007D1067">
      <w:pPr>
        <w:jc w:val="center"/>
        <w:rPr>
          <w:sz w:val="24"/>
          <w:szCs w:val="24"/>
        </w:rPr>
      </w:pPr>
      <w:r w:rsidRPr="007D1067">
        <w:rPr>
          <w:b/>
          <w:sz w:val="24"/>
          <w:szCs w:val="24"/>
        </w:rPr>
        <w:t>Председатель комиссии: Чернецов Юрий Иванович</w:t>
      </w:r>
      <w:r w:rsidR="00041B85">
        <w:rPr>
          <w:b/>
          <w:sz w:val="24"/>
          <w:szCs w:val="24"/>
        </w:rPr>
        <w:t>,</w:t>
      </w:r>
      <w:r w:rsidRPr="007D1067">
        <w:rPr>
          <w:b/>
          <w:sz w:val="24"/>
          <w:szCs w:val="24"/>
        </w:rPr>
        <w:t xml:space="preserve"> СОШ №</w:t>
      </w:r>
      <w:r w:rsidR="00041B85">
        <w:rPr>
          <w:b/>
          <w:sz w:val="24"/>
          <w:szCs w:val="24"/>
        </w:rPr>
        <w:t xml:space="preserve"> </w:t>
      </w:r>
      <w:r w:rsidRPr="007D1067">
        <w:rPr>
          <w:b/>
          <w:sz w:val="24"/>
          <w:szCs w:val="24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1682"/>
      </w:tblGrid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№ ОУ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Комогорцева</w:t>
            </w:r>
            <w:proofErr w:type="spellEnd"/>
            <w:r w:rsidRPr="007D1067">
              <w:rPr>
                <w:sz w:val="24"/>
                <w:szCs w:val="24"/>
              </w:rPr>
              <w:t xml:space="preserve"> Ксения Викторовна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8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Прядицкая</w:t>
            </w:r>
            <w:proofErr w:type="spellEnd"/>
            <w:r w:rsidRPr="007D1067">
              <w:rPr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Портнягина Ирина Юрьевна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МЯГ № 4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Базикалов</w:t>
            </w:r>
            <w:proofErr w:type="spellEnd"/>
            <w:r w:rsidRPr="007D1067">
              <w:rPr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11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Ковалёва Наталья Анатольевна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МГ № 12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Панкова Нина Владимировна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13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Кузнецова Елена Валентиновна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30</w:t>
            </w:r>
          </w:p>
        </w:tc>
      </w:tr>
    </w:tbl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  <w:r w:rsidRPr="007D1067">
        <w:rPr>
          <w:b/>
          <w:sz w:val="24"/>
          <w:szCs w:val="24"/>
        </w:rPr>
        <w:lastRenderedPageBreak/>
        <w:t>Химия</w:t>
      </w:r>
    </w:p>
    <w:p w:rsidR="007D1067" w:rsidRPr="00041B85" w:rsidRDefault="007D1067" w:rsidP="007D1067">
      <w:pPr>
        <w:jc w:val="center"/>
        <w:rPr>
          <w:b/>
          <w:sz w:val="24"/>
          <w:szCs w:val="24"/>
        </w:rPr>
      </w:pPr>
      <w:r w:rsidRPr="007D1067">
        <w:rPr>
          <w:b/>
          <w:sz w:val="24"/>
          <w:szCs w:val="24"/>
        </w:rPr>
        <w:t xml:space="preserve">Председатель комиссии: </w:t>
      </w:r>
      <w:proofErr w:type="spellStart"/>
      <w:r w:rsidRPr="00041B85">
        <w:rPr>
          <w:b/>
          <w:sz w:val="24"/>
          <w:szCs w:val="24"/>
        </w:rPr>
        <w:t>Ульзутуева</w:t>
      </w:r>
      <w:proofErr w:type="spellEnd"/>
      <w:r w:rsidRPr="00041B85">
        <w:rPr>
          <w:b/>
          <w:sz w:val="24"/>
          <w:szCs w:val="24"/>
        </w:rPr>
        <w:t xml:space="preserve"> Лидия Николаевна, МАУ «ГНМЦ»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1682"/>
      </w:tblGrid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№ ОУ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Нечаева Людмила Сергеевна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Петровская Ирина Петровна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МЯГ № 4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Беломестнова</w:t>
            </w:r>
            <w:proofErr w:type="spellEnd"/>
            <w:r w:rsidRPr="007D1067">
              <w:rPr>
                <w:sz w:val="24"/>
                <w:szCs w:val="24"/>
              </w:rPr>
              <w:t xml:space="preserve"> Вера Анатольевна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6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Серебрянская Оксана Павловна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9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Астафьева Наталья Викторовна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11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Сергеева Оксана Владимировна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25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Попыкина</w:t>
            </w:r>
            <w:proofErr w:type="spellEnd"/>
            <w:r w:rsidRPr="007D1067">
              <w:rPr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19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Климова Ольга Константиновна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22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Караева</w:t>
            </w:r>
            <w:proofErr w:type="spellEnd"/>
            <w:r w:rsidRPr="007D1067">
              <w:rPr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50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Куликова Ирина Олеговна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26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Никифорова Жанна Владимировна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29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Данилова Любовь Андреевна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30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Чернышова</w:t>
            </w:r>
            <w:proofErr w:type="spellEnd"/>
            <w:r w:rsidRPr="007D1067">
              <w:rPr>
                <w:sz w:val="24"/>
                <w:szCs w:val="24"/>
              </w:rPr>
              <w:t xml:space="preserve"> Людмила Борисовна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36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Яковлева Людмила Александровна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38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Рыбас</w:t>
            </w:r>
            <w:proofErr w:type="spellEnd"/>
            <w:r w:rsidRPr="007D1067">
              <w:rPr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42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Лоскутникова</w:t>
            </w:r>
            <w:proofErr w:type="spellEnd"/>
            <w:r w:rsidRPr="007D1067">
              <w:rPr>
                <w:sz w:val="24"/>
                <w:szCs w:val="24"/>
              </w:rPr>
              <w:t xml:space="preserve"> Эльвира Юрьевна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47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041B85" w:rsidP="007D106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Елена В</w:t>
            </w:r>
            <w:r w:rsidR="007D1067" w:rsidRPr="007D1067">
              <w:rPr>
                <w:sz w:val="24"/>
                <w:szCs w:val="24"/>
              </w:rPr>
              <w:t>ладим</w:t>
            </w:r>
            <w:r>
              <w:rPr>
                <w:sz w:val="24"/>
                <w:szCs w:val="24"/>
              </w:rPr>
              <w:t>и</w:t>
            </w:r>
            <w:r w:rsidR="007D1067" w:rsidRPr="007D1067">
              <w:rPr>
                <w:sz w:val="24"/>
                <w:szCs w:val="24"/>
              </w:rPr>
              <w:t>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49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Харитонова Ирина Ивановна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041B8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 xml:space="preserve">ГЦО 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 xml:space="preserve">Маркова Татьяна </w:t>
            </w:r>
            <w:proofErr w:type="spellStart"/>
            <w:r w:rsidRPr="007D1067">
              <w:rPr>
                <w:sz w:val="24"/>
                <w:szCs w:val="24"/>
              </w:rPr>
              <w:t>Макаровна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52</w:t>
            </w:r>
          </w:p>
        </w:tc>
      </w:tr>
    </w:tbl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  <w:r w:rsidRPr="007D1067">
        <w:rPr>
          <w:b/>
          <w:sz w:val="24"/>
          <w:szCs w:val="24"/>
        </w:rPr>
        <w:t>ОБЖ</w:t>
      </w:r>
    </w:p>
    <w:p w:rsidR="007D1067" w:rsidRPr="007D1067" w:rsidRDefault="007D1067" w:rsidP="007D1067">
      <w:pPr>
        <w:jc w:val="center"/>
        <w:rPr>
          <w:sz w:val="24"/>
          <w:szCs w:val="24"/>
        </w:rPr>
      </w:pPr>
      <w:r w:rsidRPr="007D1067">
        <w:rPr>
          <w:b/>
          <w:sz w:val="24"/>
          <w:szCs w:val="24"/>
        </w:rPr>
        <w:t xml:space="preserve">Председатель комиссии: Петрова Екатерина </w:t>
      </w:r>
      <w:r w:rsidRPr="00033764">
        <w:rPr>
          <w:b/>
          <w:sz w:val="24"/>
          <w:szCs w:val="24"/>
        </w:rPr>
        <w:t>Григорьевна</w:t>
      </w:r>
      <w:r w:rsidR="00033764" w:rsidRPr="00033764">
        <w:rPr>
          <w:b/>
          <w:sz w:val="24"/>
          <w:szCs w:val="24"/>
        </w:rPr>
        <w:t>,</w:t>
      </w:r>
      <w:r w:rsidRPr="00033764">
        <w:rPr>
          <w:b/>
          <w:sz w:val="24"/>
          <w:szCs w:val="24"/>
        </w:rPr>
        <w:t xml:space="preserve"> СОШ №36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1682"/>
      </w:tblGrid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№ ОУ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Ланцова</w:t>
            </w:r>
            <w:proofErr w:type="spellEnd"/>
            <w:r w:rsidRPr="007D1067">
              <w:rPr>
                <w:sz w:val="24"/>
                <w:szCs w:val="24"/>
              </w:rPr>
              <w:t xml:space="preserve"> Татьяна Иннокентьевна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38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Петрова Екатерина Григорьевна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36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Апрелков</w:t>
            </w:r>
            <w:proofErr w:type="spellEnd"/>
            <w:r w:rsidRPr="007D1067">
              <w:rPr>
                <w:sz w:val="24"/>
                <w:szCs w:val="24"/>
              </w:rPr>
              <w:t xml:space="preserve"> Владимир Алексеевич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40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Гамова</w:t>
            </w:r>
            <w:proofErr w:type="spellEnd"/>
            <w:r w:rsidRPr="007D1067">
              <w:rPr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46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Мифтахова</w:t>
            </w:r>
            <w:proofErr w:type="spellEnd"/>
            <w:r w:rsidRPr="007D1067">
              <w:rPr>
                <w:sz w:val="24"/>
                <w:szCs w:val="24"/>
              </w:rPr>
              <w:t xml:space="preserve"> Галина Устиновна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14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Турянская</w:t>
            </w:r>
            <w:proofErr w:type="spellEnd"/>
            <w:r w:rsidRPr="007D1067">
              <w:rPr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19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Подгорнов Евгений Юрьевич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52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Васильев Алексей Владимирович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</w:t>
            </w:r>
            <w:r w:rsidR="00033764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24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7D1067">
              <w:rPr>
                <w:sz w:val="24"/>
                <w:szCs w:val="24"/>
              </w:rPr>
              <w:t>Коновалов</w:t>
            </w:r>
            <w:proofErr w:type="gramEnd"/>
            <w:r w:rsidRPr="007D1067">
              <w:rPr>
                <w:sz w:val="24"/>
                <w:szCs w:val="24"/>
              </w:rPr>
              <w:t xml:space="preserve"> Олег Русланович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Ладью Марина Анатольевна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</w:t>
            </w:r>
            <w:r w:rsidR="00033764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44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Морозова Екатерина Сергеевна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</w:t>
            </w:r>
            <w:r w:rsidR="00033764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30</w:t>
            </w:r>
          </w:p>
        </w:tc>
      </w:tr>
      <w:tr w:rsidR="007D1067" w:rsidRPr="007D1067" w:rsidTr="004304B4">
        <w:trPr>
          <w:jc w:val="center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Никифорова Жанна Владимировна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67" w:rsidRPr="007D1067" w:rsidRDefault="007D1067" w:rsidP="007D10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</w:t>
            </w:r>
            <w:r w:rsidR="00033764"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29</w:t>
            </w:r>
          </w:p>
        </w:tc>
      </w:tr>
    </w:tbl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  <w:r w:rsidRPr="007D1067">
        <w:rPr>
          <w:b/>
          <w:sz w:val="24"/>
          <w:szCs w:val="24"/>
        </w:rPr>
        <w:t>Физическая культура</w:t>
      </w:r>
    </w:p>
    <w:tbl>
      <w:tblPr>
        <w:tblpPr w:leftFromText="180" w:rightFromText="180" w:bottomFromText="200" w:vertAnchor="text" w:horzAnchor="page" w:tblpX="1948" w:tblpY="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04"/>
        <w:gridCol w:w="2669"/>
      </w:tblGrid>
      <w:tr w:rsidR="00033764" w:rsidRPr="007D1067" w:rsidTr="00033764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b/>
                <w:sz w:val="24"/>
                <w:szCs w:val="24"/>
              </w:rPr>
              <w:t>СОШ № 32, СОШ №11</w:t>
            </w:r>
          </w:p>
        </w:tc>
      </w:tr>
      <w:tr w:rsidR="00033764" w:rsidRPr="007D1067" w:rsidTr="00033764">
        <w:trPr>
          <w:trHeight w:val="506"/>
        </w:trPr>
        <w:tc>
          <w:tcPr>
            <w:tcW w:w="90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b/>
                <w:sz w:val="24"/>
                <w:szCs w:val="24"/>
              </w:rPr>
              <w:t>Председатель комиссии</w:t>
            </w:r>
            <w:r w:rsidRPr="00033764">
              <w:rPr>
                <w:b/>
                <w:sz w:val="24"/>
                <w:szCs w:val="24"/>
              </w:rPr>
              <w:t>:</w:t>
            </w:r>
            <w:r w:rsidRPr="007D1067">
              <w:rPr>
                <w:sz w:val="24"/>
                <w:szCs w:val="24"/>
              </w:rPr>
              <w:t xml:space="preserve">  </w:t>
            </w:r>
            <w:proofErr w:type="spellStart"/>
            <w:r w:rsidRPr="00033764">
              <w:rPr>
                <w:b/>
                <w:sz w:val="24"/>
                <w:szCs w:val="24"/>
              </w:rPr>
              <w:t>Пушникова</w:t>
            </w:r>
            <w:proofErr w:type="spellEnd"/>
            <w:r w:rsidRPr="00033764">
              <w:rPr>
                <w:b/>
                <w:sz w:val="24"/>
                <w:szCs w:val="24"/>
              </w:rPr>
              <w:t xml:space="preserve"> Лилия Викторовна, СОШ № 48</w:t>
            </w:r>
          </w:p>
        </w:tc>
      </w:tr>
      <w:tr w:rsidR="00033764" w:rsidRPr="007D1067" w:rsidTr="00033764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Лазарев Игорь Витальевич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17</w:t>
            </w:r>
          </w:p>
        </w:tc>
      </w:tr>
      <w:tr w:rsidR="00033764" w:rsidRPr="007D1067" w:rsidTr="00033764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Зеленченко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Юрий Сергеевич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36</w:t>
            </w:r>
          </w:p>
        </w:tc>
      </w:tr>
      <w:tr w:rsidR="00033764" w:rsidRPr="007D1067" w:rsidTr="00033764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Быкова Елена Владимировна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20</w:t>
            </w:r>
          </w:p>
        </w:tc>
      </w:tr>
      <w:tr w:rsidR="00033764" w:rsidRPr="007D1067" w:rsidTr="00033764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Андрейченко Алексей Александрович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</w:t>
            </w:r>
            <w:r>
              <w:rPr>
                <w:sz w:val="24"/>
                <w:szCs w:val="24"/>
              </w:rPr>
              <w:t xml:space="preserve"> </w:t>
            </w:r>
            <w:r w:rsidRPr="007D1067">
              <w:rPr>
                <w:sz w:val="24"/>
                <w:szCs w:val="24"/>
              </w:rPr>
              <w:t>45</w:t>
            </w:r>
          </w:p>
        </w:tc>
      </w:tr>
      <w:tr w:rsidR="00033764" w:rsidRPr="007D1067" w:rsidTr="00033764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Лапердин</w:t>
            </w:r>
            <w:proofErr w:type="spellEnd"/>
            <w:r w:rsidRPr="007D1067">
              <w:rPr>
                <w:sz w:val="24"/>
                <w:szCs w:val="24"/>
              </w:rPr>
              <w:t xml:space="preserve"> Константин Алексеевич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45</w:t>
            </w:r>
          </w:p>
        </w:tc>
      </w:tr>
      <w:tr w:rsidR="00033764" w:rsidRPr="007D1067" w:rsidTr="00033764">
        <w:tc>
          <w:tcPr>
            <w:tcW w:w="90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b/>
                <w:sz w:val="24"/>
                <w:szCs w:val="24"/>
              </w:rPr>
              <w:t xml:space="preserve"> СОШ № 32, СОШ №30</w:t>
            </w:r>
          </w:p>
        </w:tc>
      </w:tr>
      <w:tr w:rsidR="00033764" w:rsidRPr="007D1067" w:rsidTr="00033764">
        <w:tc>
          <w:tcPr>
            <w:tcW w:w="90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764" w:rsidRPr="007D1067" w:rsidRDefault="00033764" w:rsidP="00033764">
            <w:pPr>
              <w:jc w:val="center"/>
              <w:rPr>
                <w:sz w:val="24"/>
                <w:szCs w:val="24"/>
              </w:rPr>
            </w:pPr>
            <w:r w:rsidRPr="007D1067">
              <w:rPr>
                <w:b/>
                <w:sz w:val="24"/>
                <w:szCs w:val="24"/>
              </w:rPr>
              <w:t>Председатель комиссии</w:t>
            </w:r>
            <w:r w:rsidRPr="00033764">
              <w:rPr>
                <w:b/>
                <w:sz w:val="24"/>
                <w:szCs w:val="24"/>
              </w:rPr>
              <w:t xml:space="preserve">:  </w:t>
            </w:r>
            <w:proofErr w:type="spellStart"/>
            <w:r w:rsidRPr="00033764">
              <w:rPr>
                <w:b/>
                <w:sz w:val="24"/>
                <w:szCs w:val="24"/>
              </w:rPr>
              <w:t>Галимова</w:t>
            </w:r>
            <w:proofErr w:type="spellEnd"/>
            <w:r w:rsidRPr="00033764">
              <w:rPr>
                <w:b/>
                <w:sz w:val="24"/>
                <w:szCs w:val="24"/>
              </w:rPr>
              <w:t xml:space="preserve"> Маргарита Борисовна, СОШ № 3</w:t>
            </w:r>
          </w:p>
        </w:tc>
      </w:tr>
      <w:tr w:rsidR="00033764" w:rsidRPr="007D1067" w:rsidTr="00033764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Рабданов</w:t>
            </w:r>
            <w:proofErr w:type="spellEnd"/>
            <w:r w:rsidRPr="007D1067">
              <w:rPr>
                <w:sz w:val="24"/>
                <w:szCs w:val="24"/>
              </w:rPr>
              <w:t xml:space="preserve"> Болот Васильевич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№25</w:t>
            </w:r>
          </w:p>
        </w:tc>
      </w:tr>
      <w:tr w:rsidR="00033764" w:rsidRPr="007D1067" w:rsidTr="00033764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Еремеева</w:t>
            </w:r>
            <w:proofErr w:type="spellEnd"/>
            <w:r w:rsidRPr="007D1067"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№19</w:t>
            </w:r>
          </w:p>
        </w:tc>
      </w:tr>
      <w:tr w:rsidR="00033764" w:rsidRPr="007D1067" w:rsidTr="00033764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rPr>
                <w:color w:val="0D0D0D"/>
                <w:sz w:val="24"/>
                <w:szCs w:val="24"/>
              </w:rPr>
            </w:pPr>
            <w:r w:rsidRPr="007D1067">
              <w:rPr>
                <w:color w:val="0D0D0D"/>
                <w:sz w:val="24"/>
                <w:szCs w:val="24"/>
              </w:rPr>
              <w:t>Макеев Юрий Александрович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jc w:val="center"/>
              <w:rPr>
                <w:color w:val="0D0D0D"/>
                <w:sz w:val="24"/>
                <w:szCs w:val="24"/>
              </w:rPr>
            </w:pPr>
            <w:r w:rsidRPr="007D1067">
              <w:rPr>
                <w:color w:val="0D0D0D"/>
                <w:sz w:val="24"/>
                <w:szCs w:val="24"/>
              </w:rPr>
              <w:t>СОШ №49</w:t>
            </w:r>
          </w:p>
        </w:tc>
      </w:tr>
      <w:tr w:rsidR="00033764" w:rsidRPr="007D1067" w:rsidTr="00033764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Бычкова Ольга Владимировна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</w:t>
            </w:r>
          </w:p>
        </w:tc>
      </w:tr>
      <w:tr w:rsidR="00033764" w:rsidRPr="007D1067" w:rsidTr="00033764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Надыршина</w:t>
            </w:r>
            <w:proofErr w:type="spellEnd"/>
            <w:r w:rsidRPr="007D1067">
              <w:rPr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№2</w:t>
            </w:r>
          </w:p>
        </w:tc>
      </w:tr>
      <w:tr w:rsidR="00033764" w:rsidRPr="007D1067" w:rsidTr="00033764">
        <w:tc>
          <w:tcPr>
            <w:tcW w:w="90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b/>
                <w:sz w:val="24"/>
                <w:szCs w:val="24"/>
              </w:rPr>
              <w:t xml:space="preserve"> СОШ № 3, СОШ №27</w:t>
            </w:r>
          </w:p>
        </w:tc>
      </w:tr>
      <w:tr w:rsidR="00033764" w:rsidRPr="007D1067" w:rsidTr="00033764">
        <w:tc>
          <w:tcPr>
            <w:tcW w:w="90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b/>
                <w:sz w:val="24"/>
                <w:szCs w:val="24"/>
              </w:rPr>
              <w:t>Председатель комиссии:</w:t>
            </w:r>
            <w:r w:rsidRPr="007D1067">
              <w:rPr>
                <w:sz w:val="24"/>
                <w:szCs w:val="24"/>
              </w:rPr>
              <w:t xml:space="preserve"> </w:t>
            </w:r>
            <w:r w:rsidRPr="00033764">
              <w:rPr>
                <w:b/>
                <w:sz w:val="24"/>
                <w:szCs w:val="24"/>
              </w:rPr>
              <w:t>Пряхин Геннадий Иванович, СОШ № 52</w:t>
            </w:r>
          </w:p>
        </w:tc>
      </w:tr>
      <w:tr w:rsidR="00033764" w:rsidRPr="007D1067" w:rsidTr="00033764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Жербаков</w:t>
            </w:r>
            <w:proofErr w:type="spellEnd"/>
            <w:r w:rsidRPr="007D1067">
              <w:rPr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8</w:t>
            </w:r>
          </w:p>
        </w:tc>
      </w:tr>
      <w:tr w:rsidR="00033764" w:rsidRPr="007D1067" w:rsidTr="00033764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Шубин Александр Михайлович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8</w:t>
            </w:r>
          </w:p>
        </w:tc>
      </w:tr>
      <w:tr w:rsidR="00033764" w:rsidRPr="007D1067" w:rsidTr="00033764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Бельченко Юлия Николаевна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26</w:t>
            </w:r>
          </w:p>
        </w:tc>
      </w:tr>
      <w:tr w:rsidR="00033764" w:rsidRPr="007D1067" w:rsidTr="00033764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Былков</w:t>
            </w:r>
            <w:proofErr w:type="spellEnd"/>
            <w:r w:rsidRPr="007D1067">
              <w:rPr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23</w:t>
            </w:r>
          </w:p>
        </w:tc>
      </w:tr>
      <w:tr w:rsidR="00033764" w:rsidRPr="007D1067" w:rsidTr="00033764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Кузьминых Наталья Владимировна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6</w:t>
            </w:r>
          </w:p>
        </w:tc>
      </w:tr>
      <w:tr w:rsidR="00033764" w:rsidRPr="007D1067" w:rsidTr="00033764">
        <w:tc>
          <w:tcPr>
            <w:tcW w:w="90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b/>
                <w:sz w:val="24"/>
                <w:szCs w:val="24"/>
              </w:rPr>
              <w:t>СОШ №3, СОШ №45</w:t>
            </w:r>
          </w:p>
        </w:tc>
      </w:tr>
      <w:tr w:rsidR="00033764" w:rsidRPr="007D1067" w:rsidTr="00033764">
        <w:tc>
          <w:tcPr>
            <w:tcW w:w="90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b/>
                <w:sz w:val="24"/>
                <w:szCs w:val="24"/>
              </w:rPr>
              <w:t>Председатель комиссии</w:t>
            </w:r>
            <w:r w:rsidRPr="00033764">
              <w:rPr>
                <w:b/>
                <w:sz w:val="24"/>
                <w:szCs w:val="24"/>
              </w:rPr>
              <w:t>: Лоскутников Иван Александрович, СОШ № 1</w:t>
            </w:r>
          </w:p>
        </w:tc>
      </w:tr>
      <w:tr w:rsidR="00033764" w:rsidRPr="007D1067" w:rsidTr="00033764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Капустин Алексей  Николаевич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11</w:t>
            </w:r>
          </w:p>
        </w:tc>
      </w:tr>
      <w:tr w:rsidR="00033764" w:rsidRPr="007D1067" w:rsidTr="00033764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Мурзина Татьяна Борисовна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13</w:t>
            </w:r>
          </w:p>
        </w:tc>
      </w:tr>
      <w:tr w:rsidR="00033764" w:rsidRPr="007D1067" w:rsidTr="00033764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D1067">
              <w:rPr>
                <w:sz w:val="24"/>
                <w:szCs w:val="24"/>
              </w:rPr>
              <w:t>Наделяев</w:t>
            </w:r>
            <w:proofErr w:type="spellEnd"/>
            <w:r w:rsidRPr="007D1067">
              <w:rPr>
                <w:sz w:val="24"/>
                <w:szCs w:val="24"/>
              </w:rPr>
              <w:t xml:space="preserve"> Денис Фёдорович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14</w:t>
            </w:r>
          </w:p>
        </w:tc>
      </w:tr>
      <w:tr w:rsidR="00033764" w:rsidRPr="007D1067" w:rsidTr="00033764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Куклин Виктор Николаевич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16</w:t>
            </w:r>
          </w:p>
        </w:tc>
      </w:tr>
      <w:tr w:rsidR="00033764" w:rsidRPr="007D1067" w:rsidTr="00033764">
        <w:tc>
          <w:tcPr>
            <w:tcW w:w="6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Власова Ольга Викторовна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764" w:rsidRPr="007D1067" w:rsidRDefault="00033764" w:rsidP="000337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1067">
              <w:rPr>
                <w:sz w:val="24"/>
                <w:szCs w:val="24"/>
              </w:rPr>
              <w:t>СОШ № 29</w:t>
            </w:r>
          </w:p>
        </w:tc>
      </w:tr>
    </w:tbl>
    <w:p w:rsidR="007D1067" w:rsidRPr="007D1067" w:rsidRDefault="007D1067" w:rsidP="007D1067">
      <w:pPr>
        <w:tabs>
          <w:tab w:val="left" w:pos="2880"/>
        </w:tabs>
      </w:pPr>
    </w:p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>
      <w:pPr>
        <w:tabs>
          <w:tab w:val="left" w:pos="3869"/>
        </w:tabs>
      </w:pPr>
      <w:r w:rsidRPr="007D1067">
        <w:tab/>
      </w:r>
    </w:p>
    <w:p w:rsidR="007D1067" w:rsidRPr="007D1067" w:rsidRDefault="007D1067" w:rsidP="007D1067">
      <w:pPr>
        <w:tabs>
          <w:tab w:val="left" w:pos="3869"/>
        </w:tabs>
      </w:pPr>
    </w:p>
    <w:p w:rsidR="007D1067" w:rsidRDefault="007D1067" w:rsidP="007D1067">
      <w:pPr>
        <w:tabs>
          <w:tab w:val="left" w:pos="3869"/>
        </w:tabs>
        <w:jc w:val="center"/>
      </w:pPr>
      <w:r w:rsidRPr="007D1067">
        <w:t xml:space="preserve">                                                                                           </w:t>
      </w:r>
    </w:p>
    <w:p w:rsidR="00262AE8" w:rsidRDefault="007D1067" w:rsidP="007D1067">
      <w:pPr>
        <w:tabs>
          <w:tab w:val="left" w:pos="3869"/>
        </w:tabs>
        <w:jc w:val="center"/>
      </w:pPr>
      <w:r>
        <w:t xml:space="preserve">                                                                                                               </w:t>
      </w:r>
      <w:r w:rsidRPr="007D1067">
        <w:t xml:space="preserve"> </w:t>
      </w:r>
      <w:r>
        <w:t xml:space="preserve">      </w:t>
      </w:r>
    </w:p>
    <w:p w:rsidR="007D1067" w:rsidRPr="007D1067" w:rsidRDefault="00262AE8" w:rsidP="007D1067">
      <w:pPr>
        <w:tabs>
          <w:tab w:val="left" w:pos="3869"/>
        </w:tabs>
        <w:jc w:val="center"/>
      </w:pPr>
      <w:r>
        <w:lastRenderedPageBreak/>
        <w:t xml:space="preserve">                                                                                                                                         </w:t>
      </w:r>
      <w:r w:rsidR="007D1067">
        <w:t xml:space="preserve"> </w:t>
      </w:r>
      <w:r w:rsidR="007D1067" w:rsidRPr="007D1067">
        <w:t xml:space="preserve">Приложение № 3      </w:t>
      </w:r>
    </w:p>
    <w:p w:rsidR="007D1067" w:rsidRPr="007D1067" w:rsidRDefault="007D1067" w:rsidP="007D1067">
      <w:pPr>
        <w:tabs>
          <w:tab w:val="left" w:pos="6589"/>
        </w:tabs>
        <w:rPr>
          <w:sz w:val="24"/>
          <w:szCs w:val="24"/>
        </w:rPr>
      </w:pPr>
      <w:r w:rsidRPr="007D1067">
        <w:rPr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</w:t>
      </w:r>
      <w:r w:rsidR="00262AE8">
        <w:rPr>
          <w:sz w:val="24"/>
          <w:szCs w:val="24"/>
        </w:rPr>
        <w:t>к приказу от 07.11.</w:t>
      </w:r>
      <w:r w:rsidRPr="007D1067">
        <w:rPr>
          <w:sz w:val="24"/>
          <w:szCs w:val="24"/>
        </w:rPr>
        <w:t>2017 г</w:t>
      </w:r>
      <w:r w:rsidR="00B217B5">
        <w:rPr>
          <w:sz w:val="24"/>
          <w:szCs w:val="24"/>
        </w:rPr>
        <w:t>ода</w:t>
      </w:r>
      <w:r w:rsidRPr="007D1067">
        <w:rPr>
          <w:sz w:val="24"/>
          <w:szCs w:val="24"/>
        </w:rPr>
        <w:t xml:space="preserve"> №</w:t>
      </w:r>
      <w:r w:rsidR="00262AE8">
        <w:rPr>
          <w:sz w:val="24"/>
          <w:szCs w:val="24"/>
        </w:rPr>
        <w:t xml:space="preserve"> 524</w:t>
      </w:r>
    </w:p>
    <w:p w:rsidR="007D1067" w:rsidRPr="007D1067" w:rsidRDefault="007D1067" w:rsidP="007D1067">
      <w:pPr>
        <w:jc w:val="center"/>
        <w:rPr>
          <w:b/>
          <w:sz w:val="24"/>
          <w:szCs w:val="24"/>
        </w:rPr>
      </w:pPr>
    </w:p>
    <w:p w:rsidR="006B305C" w:rsidRPr="006B305C" w:rsidRDefault="006B305C" w:rsidP="006B305C">
      <w:pPr>
        <w:jc w:val="center"/>
        <w:rPr>
          <w:b/>
          <w:sz w:val="24"/>
          <w:szCs w:val="24"/>
        </w:rPr>
      </w:pPr>
      <w:r w:rsidRPr="006B305C">
        <w:rPr>
          <w:b/>
          <w:sz w:val="24"/>
          <w:szCs w:val="24"/>
        </w:rPr>
        <w:t>Пункты проведения олимпиады по информатике и распределение участников</w:t>
      </w:r>
    </w:p>
    <w:p w:rsidR="006B305C" w:rsidRPr="006B305C" w:rsidRDefault="006B305C" w:rsidP="006B305C">
      <w:pPr>
        <w:jc w:val="center"/>
        <w:rPr>
          <w:b/>
          <w:sz w:val="24"/>
          <w:szCs w:val="24"/>
        </w:rPr>
      </w:pPr>
      <w:r w:rsidRPr="006B305C">
        <w:rPr>
          <w:b/>
          <w:sz w:val="24"/>
          <w:szCs w:val="24"/>
        </w:rPr>
        <w:t xml:space="preserve"> на 16 .11.2017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1891"/>
        <w:gridCol w:w="1379"/>
        <w:gridCol w:w="640"/>
        <w:gridCol w:w="642"/>
        <w:gridCol w:w="724"/>
        <w:gridCol w:w="734"/>
      </w:tblGrid>
      <w:tr w:rsidR="006B305C" w:rsidRPr="006B305C" w:rsidTr="006B305C"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Пункт проведения олимпиады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ОУ, направляющие участников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Классы, количество человек</w:t>
            </w: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11</w:t>
            </w:r>
          </w:p>
        </w:tc>
      </w:tr>
      <w:tr w:rsidR="006B305C" w:rsidRPr="006B305C" w:rsidTr="006B305C"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49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3</w:t>
            </w: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84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84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№47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84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2</w:t>
            </w: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6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Итого: 16 участников</w:t>
            </w: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84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305C" w:rsidRPr="006B305C" w:rsidTr="006B305C"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Пункт проведения олимпиады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ОУ, направляющие участников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84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Классы, количество человек</w:t>
            </w: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11</w:t>
            </w:r>
          </w:p>
        </w:tc>
      </w:tr>
      <w:tr w:rsidR="006B305C" w:rsidRPr="006B305C" w:rsidTr="006B305C"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9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МГ № 12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3</w:t>
            </w: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42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Итого: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15 участников</w:t>
            </w: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305C" w:rsidRPr="006B305C" w:rsidTr="006B305C">
        <w:trPr>
          <w:trHeight w:val="366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Пункт проведения олимпиады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ОУ, направляющие участников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84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Классы, количество человек</w:t>
            </w: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11</w:t>
            </w:r>
          </w:p>
        </w:tc>
      </w:tr>
      <w:tr w:rsidR="006B305C" w:rsidRPr="006B305C" w:rsidTr="006B305C"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30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33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26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2</w:t>
            </w: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52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Итого: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17 участников</w:t>
            </w: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6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305C" w:rsidRPr="006B305C" w:rsidTr="006B305C"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lastRenderedPageBreak/>
              <w:t>Пункт проведения олимпиады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ОУ, направляющие участников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Классы, количество человек</w:t>
            </w: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11</w:t>
            </w:r>
          </w:p>
        </w:tc>
      </w:tr>
      <w:tr w:rsidR="006B305C" w:rsidRPr="006B305C" w:rsidTr="006B305C"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27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 43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№14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Итого: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4 участников</w:t>
            </w:r>
          </w:p>
        </w:tc>
      </w:tr>
      <w:tr w:rsidR="006B305C" w:rsidRPr="006B305C" w:rsidTr="006B305C"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Пункт проведения олимпиады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ОУ, направляющие участников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Классы, количество человек</w:t>
            </w:r>
          </w:p>
        </w:tc>
      </w:tr>
      <w:tr w:rsidR="006B305C" w:rsidRPr="006B305C" w:rsidTr="006B305C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11</w:t>
            </w:r>
          </w:p>
        </w:tc>
      </w:tr>
      <w:tr w:rsidR="006B305C" w:rsidRPr="006B305C" w:rsidTr="006B305C">
        <w:trPr>
          <w:trHeight w:val="51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СОШ №11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6B305C">
              <w:rPr>
                <w:sz w:val="24"/>
                <w:szCs w:val="24"/>
              </w:rPr>
              <w:t>СОШ № 36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23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6B305C">
              <w:rPr>
                <w:color w:val="FF0000"/>
                <w:sz w:val="24"/>
                <w:szCs w:val="24"/>
              </w:rPr>
              <w:t>СОШ №  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6B305C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6B305C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305C" w:rsidRPr="006B305C" w:rsidTr="006B305C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</w:tr>
      <w:tr w:rsidR="006B305C" w:rsidRPr="006B305C" w:rsidTr="006B305C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16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305C" w:rsidRPr="006B305C" w:rsidTr="006B305C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</w:tr>
      <w:tr w:rsidR="006B305C" w:rsidRPr="006B305C" w:rsidTr="006B305C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44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Итого: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2505"/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9 участников</w:t>
            </w:r>
          </w:p>
        </w:tc>
      </w:tr>
      <w:tr w:rsidR="006B305C" w:rsidRPr="006B305C" w:rsidTr="006B305C">
        <w:trPr>
          <w:trHeight w:val="55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Пункт проведения олимпиады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ОУ, направляющие участников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Классы, количество человек</w:t>
            </w:r>
          </w:p>
        </w:tc>
      </w:tr>
      <w:tr w:rsidR="006B305C" w:rsidRPr="006B305C" w:rsidTr="006B305C">
        <w:trPr>
          <w:trHeight w:val="283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11</w:t>
            </w: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48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Итого: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12 участников</w:t>
            </w:r>
          </w:p>
        </w:tc>
      </w:tr>
      <w:tr w:rsidR="006B305C" w:rsidRPr="006B305C" w:rsidTr="006B305C"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Пункт проведения олимпиады</w:t>
            </w:r>
          </w:p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ОУ, направляющие участников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Классы, количество человек</w:t>
            </w:r>
          </w:p>
        </w:tc>
      </w:tr>
      <w:tr w:rsidR="006B305C" w:rsidRPr="006B305C" w:rsidTr="006B305C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11</w:t>
            </w:r>
          </w:p>
        </w:tc>
      </w:tr>
      <w:tr w:rsidR="006B305C" w:rsidRPr="006B305C" w:rsidTr="006B305C"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lastRenderedPageBreak/>
              <w:t>МГ № 12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2</w:t>
            </w: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40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45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Итого: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14 участников</w:t>
            </w:r>
          </w:p>
        </w:tc>
      </w:tr>
      <w:tr w:rsidR="006B305C" w:rsidRPr="006B305C" w:rsidTr="006B305C"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Пункт проведения олимпиады</w:t>
            </w:r>
          </w:p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ОУ, направляющие участников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Классы, количество человек</w:t>
            </w: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11</w:t>
            </w:r>
          </w:p>
        </w:tc>
      </w:tr>
      <w:tr w:rsidR="006B305C" w:rsidRPr="006B305C" w:rsidTr="006B305C"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22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49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2</w:t>
            </w: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2</w:t>
            </w: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Итого: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14участников</w:t>
            </w:r>
          </w:p>
        </w:tc>
      </w:tr>
      <w:tr w:rsidR="006B305C" w:rsidRPr="006B305C" w:rsidTr="006B30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305C" w:rsidRPr="006B305C" w:rsidTr="006B30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Пункт проведения олимпиады</w:t>
            </w:r>
          </w:p>
          <w:p w:rsidR="006B305C" w:rsidRPr="006B305C" w:rsidRDefault="006B305C" w:rsidP="006B305C">
            <w:pPr>
              <w:rPr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ОУ, направляющие участников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Классы, количество человек</w:t>
            </w: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b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6B305C">
              <w:rPr>
                <w:b/>
                <w:sz w:val="24"/>
                <w:szCs w:val="24"/>
              </w:rPr>
              <w:t>11</w:t>
            </w:r>
          </w:p>
        </w:tc>
      </w:tr>
      <w:tr w:rsidR="006B305C" w:rsidRPr="006B305C" w:rsidTr="006B305C"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26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 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№34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СОШ №30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</w:t>
            </w:r>
          </w:p>
        </w:tc>
      </w:tr>
      <w:tr w:rsidR="006B305C" w:rsidRPr="006B305C" w:rsidTr="006B305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05C" w:rsidRPr="006B305C" w:rsidRDefault="006B305C" w:rsidP="006B305C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Итого: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5C" w:rsidRPr="006B305C" w:rsidRDefault="006B305C" w:rsidP="006B305C">
            <w:pPr>
              <w:tabs>
                <w:tab w:val="left" w:pos="3750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6B305C">
              <w:rPr>
                <w:sz w:val="24"/>
                <w:szCs w:val="24"/>
              </w:rPr>
              <w:t>11 участников</w:t>
            </w:r>
          </w:p>
        </w:tc>
      </w:tr>
    </w:tbl>
    <w:p w:rsidR="006B305C" w:rsidRPr="006B305C" w:rsidRDefault="006B305C" w:rsidP="006B305C">
      <w:pPr>
        <w:jc w:val="both"/>
        <w:rPr>
          <w:b/>
          <w:sz w:val="24"/>
          <w:szCs w:val="24"/>
        </w:rPr>
      </w:pPr>
    </w:p>
    <w:p w:rsidR="006B305C" w:rsidRPr="006B305C" w:rsidRDefault="006B305C" w:rsidP="006B305C">
      <w:pPr>
        <w:jc w:val="both"/>
        <w:rPr>
          <w:b/>
          <w:sz w:val="24"/>
          <w:szCs w:val="24"/>
        </w:rPr>
      </w:pPr>
      <w:r w:rsidRPr="006B305C">
        <w:rPr>
          <w:b/>
          <w:sz w:val="24"/>
          <w:szCs w:val="24"/>
        </w:rPr>
        <w:t>Руководителям образовательных учреждений – пунктов проведения олимпиады по информатике:</w:t>
      </w:r>
    </w:p>
    <w:p w:rsidR="006B305C" w:rsidRPr="006B305C" w:rsidRDefault="006B305C" w:rsidP="006B305C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6B305C">
        <w:rPr>
          <w:b/>
          <w:sz w:val="24"/>
          <w:szCs w:val="24"/>
        </w:rPr>
        <w:t>15.11.2017 г.</w:t>
      </w:r>
      <w:r w:rsidRPr="006B305C">
        <w:rPr>
          <w:sz w:val="24"/>
          <w:szCs w:val="24"/>
        </w:rPr>
        <w:t xml:space="preserve"> с 14 ч 00 мин до 16 ч. 00 мин. получить задания  на электронный носитель для проведения олимпиады по информатике;</w:t>
      </w:r>
    </w:p>
    <w:p w:rsidR="006B305C" w:rsidRPr="006B305C" w:rsidRDefault="006B305C" w:rsidP="006B305C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6B305C">
        <w:rPr>
          <w:b/>
          <w:sz w:val="24"/>
          <w:szCs w:val="24"/>
        </w:rPr>
        <w:t>16.11.2017 г.</w:t>
      </w:r>
      <w:r w:rsidRPr="006B305C">
        <w:rPr>
          <w:sz w:val="24"/>
          <w:szCs w:val="24"/>
        </w:rPr>
        <w:t xml:space="preserve"> подготовить кабинеты информатики для проведения олимпиады, </w:t>
      </w:r>
    </w:p>
    <w:p w:rsidR="006B305C" w:rsidRPr="006B305C" w:rsidRDefault="006B305C" w:rsidP="006B305C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6B305C">
        <w:rPr>
          <w:sz w:val="24"/>
          <w:szCs w:val="24"/>
        </w:rPr>
        <w:t xml:space="preserve"> при проведении олимпиады учителям информатики, школьным операторам данных образовательных учреждений оказывать техническую помощь;</w:t>
      </w:r>
    </w:p>
    <w:p w:rsidR="006B305C" w:rsidRPr="006B305C" w:rsidRDefault="006B305C" w:rsidP="006B305C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 w:rsidRPr="006B305C">
        <w:rPr>
          <w:sz w:val="24"/>
          <w:szCs w:val="24"/>
        </w:rPr>
        <w:t xml:space="preserve"> подготовить 1 кабинет для сопровождающих.</w:t>
      </w:r>
    </w:p>
    <w:p w:rsidR="006B305C" w:rsidRPr="006B305C" w:rsidRDefault="006B305C" w:rsidP="006B305C">
      <w:pPr>
        <w:jc w:val="both"/>
        <w:rPr>
          <w:sz w:val="24"/>
          <w:szCs w:val="24"/>
        </w:rPr>
      </w:pPr>
      <w:r w:rsidRPr="006B305C">
        <w:rPr>
          <w:sz w:val="24"/>
          <w:szCs w:val="24"/>
        </w:rPr>
        <w:t xml:space="preserve"> Работы копировать в папки, присваивая им фамилии учащихся, школу и класс. По окончании олимпиады все работы скопировать на съемный носитель, сдать директору учреждения. Директор </w:t>
      </w:r>
      <w:r w:rsidRPr="006B305C">
        <w:rPr>
          <w:sz w:val="24"/>
          <w:szCs w:val="24"/>
        </w:rPr>
        <w:lastRenderedPageBreak/>
        <w:t xml:space="preserve">учреждения (заместитель директора по учебно-воспитательной работе) доставляет решения в МБОУ «Средняя общеобразовательная школа №22» (место проверки олимпиадных работ) и сдает их </w:t>
      </w:r>
      <w:proofErr w:type="spellStart"/>
      <w:r w:rsidRPr="006B305C">
        <w:rPr>
          <w:sz w:val="24"/>
          <w:szCs w:val="24"/>
        </w:rPr>
        <w:t>Капаниной</w:t>
      </w:r>
      <w:proofErr w:type="spellEnd"/>
      <w:r w:rsidRPr="006B305C">
        <w:rPr>
          <w:sz w:val="24"/>
          <w:szCs w:val="24"/>
        </w:rPr>
        <w:t xml:space="preserve"> Елене Евгеньевне</w:t>
      </w:r>
      <w:proofErr w:type="gramStart"/>
      <w:r w:rsidRPr="006B305C">
        <w:rPr>
          <w:sz w:val="24"/>
          <w:szCs w:val="24"/>
        </w:rPr>
        <w:t>.</w:t>
      </w:r>
      <w:proofErr w:type="gramEnd"/>
      <w:r w:rsidRPr="006B305C">
        <w:rPr>
          <w:sz w:val="24"/>
          <w:szCs w:val="24"/>
        </w:rPr>
        <w:t xml:space="preserve">– </w:t>
      </w:r>
      <w:proofErr w:type="gramStart"/>
      <w:r w:rsidRPr="006B305C">
        <w:rPr>
          <w:sz w:val="24"/>
          <w:szCs w:val="24"/>
        </w:rPr>
        <w:t>п</w:t>
      </w:r>
      <w:proofErr w:type="gramEnd"/>
      <w:r w:rsidRPr="006B305C">
        <w:rPr>
          <w:sz w:val="24"/>
          <w:szCs w:val="24"/>
        </w:rPr>
        <w:t xml:space="preserve">редседателю предметно-методической комиссии по информатике. </w:t>
      </w:r>
    </w:p>
    <w:p w:rsidR="006B305C" w:rsidRPr="006B305C" w:rsidRDefault="006B305C" w:rsidP="006B305C">
      <w:pPr>
        <w:jc w:val="both"/>
        <w:rPr>
          <w:b/>
          <w:sz w:val="24"/>
          <w:szCs w:val="24"/>
        </w:rPr>
      </w:pPr>
      <w:r w:rsidRPr="006B305C">
        <w:rPr>
          <w:b/>
          <w:sz w:val="24"/>
          <w:szCs w:val="24"/>
        </w:rPr>
        <w:t>Место проверки работ по информатике -  МБОУ «Средняя общеобразовательная школа №22».</w:t>
      </w:r>
    </w:p>
    <w:p w:rsidR="006B305C" w:rsidRPr="006B305C" w:rsidRDefault="006B305C" w:rsidP="006B305C">
      <w:pPr>
        <w:jc w:val="both"/>
        <w:rPr>
          <w:b/>
          <w:sz w:val="24"/>
          <w:szCs w:val="24"/>
        </w:rPr>
      </w:pPr>
    </w:p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262AE8" w:rsidRDefault="007D1067" w:rsidP="007D1067">
      <w:r w:rsidRPr="007D1067">
        <w:t xml:space="preserve">                                                                                                                                </w:t>
      </w:r>
      <w:r>
        <w:t xml:space="preserve">                            </w:t>
      </w:r>
    </w:p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262AE8" w:rsidRDefault="00262AE8" w:rsidP="007D1067"/>
    <w:p w:rsidR="007D1067" w:rsidRPr="007D1067" w:rsidRDefault="00262AE8" w:rsidP="007D1067">
      <w:pPr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    </w:t>
      </w:r>
      <w:r w:rsidR="007D1067" w:rsidRPr="007D1067">
        <w:rPr>
          <w:sz w:val="24"/>
          <w:szCs w:val="24"/>
        </w:rPr>
        <w:t xml:space="preserve"> Приложение  № 4</w:t>
      </w:r>
    </w:p>
    <w:p w:rsidR="007D1067" w:rsidRPr="007D1067" w:rsidRDefault="007D1067" w:rsidP="007D1067">
      <w:pPr>
        <w:rPr>
          <w:sz w:val="24"/>
          <w:szCs w:val="24"/>
        </w:rPr>
      </w:pPr>
      <w:r w:rsidRPr="007D1067">
        <w:rPr>
          <w:sz w:val="24"/>
          <w:szCs w:val="24"/>
        </w:rPr>
        <w:t xml:space="preserve">                                                                                                 </w:t>
      </w:r>
      <w:r w:rsidR="00262AE8">
        <w:rPr>
          <w:sz w:val="24"/>
          <w:szCs w:val="24"/>
        </w:rPr>
        <w:t xml:space="preserve">                 к приказу от  07.11.</w:t>
      </w:r>
      <w:r w:rsidRPr="007D1067">
        <w:rPr>
          <w:sz w:val="24"/>
          <w:szCs w:val="24"/>
        </w:rPr>
        <w:t>2017 г</w:t>
      </w:r>
      <w:r w:rsidR="00B217B5">
        <w:rPr>
          <w:sz w:val="24"/>
          <w:szCs w:val="24"/>
        </w:rPr>
        <w:t>ода</w:t>
      </w:r>
      <w:r w:rsidR="00262AE8">
        <w:rPr>
          <w:sz w:val="24"/>
          <w:szCs w:val="24"/>
        </w:rPr>
        <w:t xml:space="preserve"> № 524</w:t>
      </w:r>
      <w:r w:rsidRPr="007D1067">
        <w:rPr>
          <w:sz w:val="24"/>
          <w:szCs w:val="24"/>
        </w:rPr>
        <w:t xml:space="preserve">           </w:t>
      </w:r>
    </w:p>
    <w:p w:rsidR="007D1067" w:rsidRPr="007D1067" w:rsidRDefault="007D1067" w:rsidP="007D1067">
      <w:pPr>
        <w:jc w:val="right"/>
        <w:rPr>
          <w:b/>
          <w:sz w:val="24"/>
          <w:szCs w:val="24"/>
        </w:rPr>
      </w:pPr>
    </w:p>
    <w:p w:rsidR="007D1067" w:rsidRPr="007D1067" w:rsidRDefault="007D1067" w:rsidP="007D1067">
      <w:pPr>
        <w:jc w:val="both"/>
        <w:rPr>
          <w:b/>
          <w:sz w:val="24"/>
          <w:szCs w:val="24"/>
        </w:rPr>
      </w:pPr>
      <w:r w:rsidRPr="007D1067">
        <w:rPr>
          <w:b/>
          <w:sz w:val="24"/>
          <w:szCs w:val="24"/>
        </w:rPr>
        <w:t xml:space="preserve">                     </w:t>
      </w:r>
    </w:p>
    <w:p w:rsidR="007D1067" w:rsidRPr="007D1067" w:rsidRDefault="007D1067" w:rsidP="007D1067">
      <w:pPr>
        <w:spacing w:line="382" w:lineRule="atLeast"/>
        <w:ind w:right="-1146"/>
        <w:jc w:val="center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7D1067">
        <w:rPr>
          <w:b/>
          <w:color w:val="000000"/>
          <w:sz w:val="24"/>
          <w:szCs w:val="24"/>
        </w:rPr>
        <w:t>ПОЛОЖЕНИЕ</w:t>
      </w:r>
      <w:r w:rsidRPr="007D1067">
        <w:rPr>
          <w:b/>
          <w:color w:val="000000"/>
          <w:sz w:val="24"/>
          <w:szCs w:val="24"/>
          <w:bdr w:val="none" w:sz="0" w:space="0" w:color="auto" w:frame="1"/>
        </w:rPr>
        <w:br/>
      </w:r>
      <w:r w:rsidRPr="007D1067">
        <w:rPr>
          <w:color w:val="000000"/>
          <w:sz w:val="24"/>
          <w:szCs w:val="24"/>
        </w:rPr>
        <w:t>об апелляционной комиссии </w:t>
      </w:r>
      <w:r w:rsidRPr="007D1067">
        <w:rPr>
          <w:color w:val="000000"/>
          <w:sz w:val="24"/>
          <w:szCs w:val="24"/>
          <w:bdr w:val="none" w:sz="0" w:space="0" w:color="auto" w:frame="1"/>
        </w:rPr>
        <w:t>муниципального этапа Всероссийской олимпиады школьников                                           по общеобразовательным предметам</w:t>
      </w:r>
    </w:p>
    <w:p w:rsidR="007D1067" w:rsidRPr="007D1067" w:rsidRDefault="007D1067" w:rsidP="007D1067">
      <w:pPr>
        <w:spacing w:line="382" w:lineRule="atLeast"/>
        <w:ind w:right="-1146"/>
        <w:jc w:val="center"/>
        <w:textAlignment w:val="baseline"/>
        <w:rPr>
          <w:color w:val="000000"/>
          <w:sz w:val="24"/>
          <w:szCs w:val="24"/>
        </w:rPr>
      </w:pPr>
    </w:p>
    <w:p w:rsidR="007D1067" w:rsidRPr="007D1067" w:rsidRDefault="007D1067" w:rsidP="007D1067">
      <w:pPr>
        <w:spacing w:line="382" w:lineRule="atLeast"/>
        <w:ind w:right="-1146"/>
        <w:jc w:val="center"/>
        <w:textAlignment w:val="baseline"/>
        <w:rPr>
          <w:color w:val="000000"/>
          <w:sz w:val="24"/>
          <w:szCs w:val="24"/>
        </w:rPr>
      </w:pPr>
      <w:r w:rsidRPr="007D1067">
        <w:rPr>
          <w:color w:val="000000"/>
          <w:sz w:val="24"/>
          <w:szCs w:val="24"/>
        </w:rPr>
        <w:t>1. ОБЩИЕ ПОЛОЖЕНИЯ</w:t>
      </w:r>
    </w:p>
    <w:p w:rsidR="007D1067" w:rsidRPr="007D1067" w:rsidRDefault="007D1067" w:rsidP="007D1067">
      <w:pPr>
        <w:spacing w:line="382" w:lineRule="atLeast"/>
        <w:ind w:right="-142"/>
        <w:jc w:val="both"/>
        <w:textAlignment w:val="baseline"/>
        <w:rPr>
          <w:color w:val="000000"/>
          <w:sz w:val="24"/>
          <w:szCs w:val="24"/>
        </w:rPr>
      </w:pPr>
      <w:r w:rsidRPr="007D1067">
        <w:rPr>
          <w:color w:val="000000"/>
          <w:sz w:val="24"/>
          <w:szCs w:val="24"/>
          <w:bdr w:val="none" w:sz="0" w:space="0" w:color="auto" w:frame="1"/>
        </w:rPr>
        <w:t>1.1. Апелляционная комиссия создается для рассмотрения заявлений обучающихся, не согласных с результатами,  полученными на олимпиадных испытаниях или с процедурой проведения олимпиадных испытаний</w:t>
      </w:r>
      <w:r w:rsidR="00FD3341">
        <w:rPr>
          <w:color w:val="000000"/>
          <w:sz w:val="24"/>
          <w:szCs w:val="24"/>
          <w:bdr w:val="none" w:sz="0" w:space="0" w:color="auto" w:frame="1"/>
        </w:rPr>
        <w:t>,</w:t>
      </w:r>
      <w:r w:rsidRPr="007D1067">
        <w:rPr>
          <w:color w:val="000000"/>
          <w:sz w:val="24"/>
          <w:szCs w:val="24"/>
          <w:bdr w:val="none" w:sz="0" w:space="0" w:color="auto" w:frame="1"/>
        </w:rPr>
        <w:t xml:space="preserve"> и формируется после подачи апелляционного заявления.</w:t>
      </w:r>
    </w:p>
    <w:p w:rsidR="007D1067" w:rsidRPr="007D1067" w:rsidRDefault="007D1067" w:rsidP="007D1067">
      <w:pPr>
        <w:spacing w:line="382" w:lineRule="atLeast"/>
        <w:ind w:right="-142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7D1067">
        <w:rPr>
          <w:color w:val="000000"/>
          <w:sz w:val="24"/>
          <w:szCs w:val="24"/>
          <w:bdr w:val="none" w:sz="0" w:space="0" w:color="auto" w:frame="1"/>
        </w:rPr>
        <w:t>1.2. Апелляционную комиссию возглавляет специалист комитета образования</w:t>
      </w:r>
      <w:r w:rsidR="00FD3341">
        <w:rPr>
          <w:color w:val="000000"/>
          <w:sz w:val="24"/>
          <w:szCs w:val="24"/>
          <w:bdr w:val="none" w:sz="0" w:space="0" w:color="auto" w:frame="1"/>
        </w:rPr>
        <w:t xml:space="preserve"> администрации городского округа «Город Чита»</w:t>
      </w:r>
      <w:r w:rsidRPr="007D1067">
        <w:rPr>
          <w:color w:val="000000"/>
          <w:sz w:val="24"/>
          <w:szCs w:val="24"/>
          <w:bdr w:val="none" w:sz="0" w:space="0" w:color="auto" w:frame="1"/>
        </w:rPr>
        <w:t>, курирующий проведение муниципального этапа всероссийской олимпиады школьников</w:t>
      </w:r>
      <w:r w:rsidR="00905C2D">
        <w:rPr>
          <w:color w:val="000000"/>
          <w:sz w:val="24"/>
          <w:szCs w:val="24"/>
          <w:bdr w:val="none" w:sz="0" w:space="0" w:color="auto" w:frame="1"/>
        </w:rPr>
        <w:t>.</w:t>
      </w:r>
      <w:r w:rsidRPr="007D106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="00905C2D">
        <w:rPr>
          <w:color w:val="000000"/>
          <w:sz w:val="24"/>
          <w:szCs w:val="24"/>
          <w:bdr w:val="none" w:sz="0" w:space="0" w:color="auto" w:frame="1"/>
        </w:rPr>
        <w:t xml:space="preserve">В состав комиссии включаются </w:t>
      </w:r>
      <w:r w:rsidRPr="007D1067">
        <w:rPr>
          <w:color w:val="000000"/>
          <w:sz w:val="24"/>
          <w:szCs w:val="24"/>
          <w:bdr w:val="none" w:sz="0" w:space="0" w:color="auto" w:frame="1"/>
        </w:rPr>
        <w:t>высококвалифицированны</w:t>
      </w:r>
      <w:r w:rsidR="00905C2D">
        <w:rPr>
          <w:color w:val="000000"/>
          <w:sz w:val="24"/>
          <w:szCs w:val="24"/>
          <w:bdr w:val="none" w:sz="0" w:space="0" w:color="auto" w:frame="1"/>
        </w:rPr>
        <w:t>е</w:t>
      </w:r>
      <w:r w:rsidRPr="007D1067">
        <w:rPr>
          <w:color w:val="000000"/>
          <w:sz w:val="24"/>
          <w:szCs w:val="24"/>
          <w:bdr w:val="none" w:sz="0" w:space="0" w:color="auto" w:frame="1"/>
        </w:rPr>
        <w:t xml:space="preserve"> педагог</w:t>
      </w:r>
      <w:r w:rsidR="00905C2D">
        <w:rPr>
          <w:color w:val="000000"/>
          <w:sz w:val="24"/>
          <w:szCs w:val="24"/>
          <w:bdr w:val="none" w:sz="0" w:space="0" w:color="auto" w:frame="1"/>
        </w:rPr>
        <w:t>и</w:t>
      </w:r>
      <w:r w:rsidRPr="007D1067">
        <w:rPr>
          <w:color w:val="000000"/>
          <w:sz w:val="24"/>
          <w:szCs w:val="24"/>
          <w:bdr w:val="none" w:sz="0" w:space="0" w:color="auto" w:frame="1"/>
        </w:rPr>
        <w:t xml:space="preserve"> образовательных учреждений, являющи</w:t>
      </w:r>
      <w:r w:rsidR="00905C2D">
        <w:rPr>
          <w:color w:val="000000"/>
          <w:sz w:val="24"/>
          <w:szCs w:val="24"/>
          <w:bdr w:val="none" w:sz="0" w:space="0" w:color="auto" w:frame="1"/>
        </w:rPr>
        <w:t>е</w:t>
      </w:r>
      <w:r w:rsidRPr="007D1067">
        <w:rPr>
          <w:color w:val="000000"/>
          <w:sz w:val="24"/>
          <w:szCs w:val="24"/>
          <w:bdr w:val="none" w:sz="0" w:space="0" w:color="auto" w:frame="1"/>
        </w:rPr>
        <w:t>ся членами предметно-методической комиссии на олимпиаде по соответствующему предмету.</w:t>
      </w:r>
    </w:p>
    <w:p w:rsidR="007D1067" w:rsidRPr="00CF400A" w:rsidRDefault="007D1067" w:rsidP="007D1067">
      <w:pPr>
        <w:spacing w:line="382" w:lineRule="atLeast"/>
        <w:ind w:right="-142"/>
        <w:jc w:val="both"/>
        <w:textAlignment w:val="baseline"/>
        <w:rPr>
          <w:sz w:val="24"/>
          <w:szCs w:val="24"/>
        </w:rPr>
      </w:pPr>
      <w:r w:rsidRPr="00CF400A">
        <w:rPr>
          <w:sz w:val="24"/>
          <w:szCs w:val="24"/>
          <w:bdr w:val="none" w:sz="0" w:space="0" w:color="auto" w:frame="1"/>
        </w:rPr>
        <w:t xml:space="preserve">1.3. </w:t>
      </w:r>
      <w:r w:rsidR="00CF400A" w:rsidRPr="00CF400A">
        <w:rPr>
          <w:sz w:val="24"/>
          <w:szCs w:val="24"/>
          <w:bdr w:val="none" w:sz="0" w:space="0" w:color="auto" w:frame="1"/>
        </w:rPr>
        <w:t>Количество</w:t>
      </w:r>
      <w:r w:rsidRPr="00CF400A">
        <w:rPr>
          <w:sz w:val="24"/>
          <w:szCs w:val="24"/>
          <w:bdr w:val="none" w:sz="0" w:space="0" w:color="auto" w:frame="1"/>
        </w:rPr>
        <w:t xml:space="preserve"> членов апелляционной комиссии </w:t>
      </w:r>
      <w:r w:rsidR="00CF400A" w:rsidRPr="00CF400A">
        <w:rPr>
          <w:sz w:val="24"/>
          <w:szCs w:val="24"/>
          <w:bdr w:val="none" w:sz="0" w:space="0" w:color="auto" w:frame="1"/>
        </w:rPr>
        <w:t xml:space="preserve">нечетное, </w:t>
      </w:r>
      <w:r w:rsidR="00B217B5" w:rsidRPr="00CF400A">
        <w:rPr>
          <w:sz w:val="24"/>
          <w:szCs w:val="24"/>
          <w:bdr w:val="none" w:sz="0" w:space="0" w:color="auto" w:frame="1"/>
        </w:rPr>
        <w:t>не</w:t>
      </w:r>
      <w:r w:rsidR="00CF400A" w:rsidRPr="00CF400A">
        <w:rPr>
          <w:sz w:val="24"/>
          <w:szCs w:val="24"/>
          <w:bdr w:val="none" w:sz="0" w:space="0" w:color="auto" w:frame="1"/>
        </w:rPr>
        <w:t xml:space="preserve"> </w:t>
      </w:r>
      <w:r w:rsidR="00B217B5" w:rsidRPr="00CF400A">
        <w:rPr>
          <w:sz w:val="24"/>
          <w:szCs w:val="24"/>
          <w:bdr w:val="none" w:sz="0" w:space="0" w:color="auto" w:frame="1"/>
        </w:rPr>
        <w:t>менее трех человек</w:t>
      </w:r>
      <w:r w:rsidRPr="00CF400A">
        <w:rPr>
          <w:sz w:val="24"/>
          <w:szCs w:val="24"/>
          <w:bdr w:val="none" w:sz="0" w:space="0" w:color="auto" w:frame="1"/>
        </w:rPr>
        <w:t>.</w:t>
      </w:r>
    </w:p>
    <w:p w:rsidR="007D1067" w:rsidRPr="007D1067" w:rsidRDefault="007D1067" w:rsidP="007D1067">
      <w:pPr>
        <w:spacing w:line="382" w:lineRule="atLeast"/>
        <w:ind w:right="-142"/>
        <w:jc w:val="both"/>
        <w:textAlignment w:val="baseline"/>
        <w:rPr>
          <w:color w:val="000000"/>
          <w:sz w:val="24"/>
          <w:szCs w:val="24"/>
        </w:rPr>
      </w:pPr>
      <w:r w:rsidRPr="007D1067">
        <w:rPr>
          <w:color w:val="000000"/>
          <w:sz w:val="24"/>
          <w:szCs w:val="24"/>
          <w:bdr w:val="none" w:sz="0" w:space="0" w:color="auto" w:frame="1"/>
        </w:rPr>
        <w:t>1.4. Работу апелляционной комиссии обеспечивает председатель, который</w:t>
      </w:r>
      <w:r w:rsidR="00905C2D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7D1067">
        <w:rPr>
          <w:color w:val="000000"/>
          <w:sz w:val="24"/>
          <w:szCs w:val="24"/>
          <w:bdr w:val="none" w:sz="0" w:space="0" w:color="auto" w:frame="1"/>
        </w:rPr>
        <w:t>руководит всеми вопросами деятельности комиссии и контролирует выполнение принятых решение и рекомендаций.</w:t>
      </w:r>
    </w:p>
    <w:p w:rsidR="007D1067" w:rsidRPr="007D1067" w:rsidRDefault="007D1067" w:rsidP="007D1067">
      <w:pPr>
        <w:spacing w:line="382" w:lineRule="atLeast"/>
        <w:ind w:right="-142"/>
        <w:jc w:val="both"/>
        <w:textAlignment w:val="baseline"/>
        <w:rPr>
          <w:color w:val="000000"/>
          <w:sz w:val="24"/>
          <w:szCs w:val="24"/>
        </w:rPr>
      </w:pPr>
    </w:p>
    <w:p w:rsidR="007D1067" w:rsidRPr="007D1067" w:rsidRDefault="007D1067" w:rsidP="007D1067">
      <w:pPr>
        <w:spacing w:line="382" w:lineRule="atLeast"/>
        <w:ind w:right="-142"/>
        <w:jc w:val="center"/>
        <w:textAlignment w:val="baseline"/>
        <w:rPr>
          <w:color w:val="000000"/>
          <w:sz w:val="24"/>
          <w:szCs w:val="24"/>
        </w:rPr>
      </w:pPr>
      <w:r w:rsidRPr="007D1067">
        <w:rPr>
          <w:color w:val="000000"/>
          <w:sz w:val="24"/>
          <w:szCs w:val="24"/>
        </w:rPr>
        <w:t>2. ПОРЯДОК ПОДАЧИ АПЕЛЛЯЦИИ</w:t>
      </w:r>
    </w:p>
    <w:p w:rsidR="007D1067" w:rsidRPr="007D1067" w:rsidRDefault="007D1067" w:rsidP="007D1067">
      <w:pPr>
        <w:spacing w:line="382" w:lineRule="atLeast"/>
        <w:ind w:right="-142"/>
        <w:jc w:val="both"/>
        <w:textAlignment w:val="baseline"/>
        <w:rPr>
          <w:color w:val="000000"/>
          <w:sz w:val="24"/>
          <w:szCs w:val="24"/>
        </w:rPr>
      </w:pPr>
      <w:r w:rsidRPr="007D1067">
        <w:rPr>
          <w:color w:val="000000"/>
          <w:sz w:val="24"/>
          <w:szCs w:val="24"/>
          <w:bdr w:val="none" w:sz="0" w:space="0" w:color="auto" w:frame="1"/>
        </w:rPr>
        <w:t>2.1. Обучающийся, выразивший свое несогласие с оценкой его знаний</w:t>
      </w:r>
      <w:r w:rsidRPr="007D1067">
        <w:rPr>
          <w:color w:val="000000"/>
          <w:sz w:val="24"/>
          <w:szCs w:val="24"/>
        </w:rPr>
        <w:t> на </w:t>
      </w:r>
      <w:r w:rsidRPr="007D1067">
        <w:rPr>
          <w:color w:val="000000"/>
          <w:sz w:val="24"/>
          <w:szCs w:val="24"/>
          <w:bdr w:val="none" w:sz="0" w:space="0" w:color="auto" w:frame="1"/>
        </w:rPr>
        <w:t xml:space="preserve">олимпиадных </w:t>
      </w:r>
      <w:r w:rsidRPr="007D1067">
        <w:rPr>
          <w:color w:val="000000"/>
          <w:sz w:val="24"/>
          <w:szCs w:val="24"/>
        </w:rPr>
        <w:t>испытаниях</w:t>
      </w:r>
      <w:r w:rsidRPr="007D1067">
        <w:rPr>
          <w:color w:val="000000"/>
          <w:sz w:val="24"/>
          <w:szCs w:val="24"/>
          <w:bdr w:val="none" w:sz="0" w:space="0" w:color="auto" w:frame="1"/>
        </w:rPr>
        <w:t xml:space="preserve">, имеет право подать письменное апелляционное заявление на имя председателя комитета образования городского  округа «Город Чита». </w:t>
      </w:r>
      <w:r w:rsidRPr="007D1067">
        <w:rPr>
          <w:sz w:val="24"/>
          <w:szCs w:val="24"/>
        </w:rPr>
        <w:t>Заявления от вторых лиц, в том числе от родственников и учителей не принимаются и не рассматриваются.</w:t>
      </w:r>
    </w:p>
    <w:p w:rsidR="007D1067" w:rsidRPr="007D1067" w:rsidRDefault="007D1067" w:rsidP="007D1067">
      <w:pPr>
        <w:spacing w:line="382" w:lineRule="atLeast"/>
        <w:ind w:right="-142"/>
        <w:jc w:val="both"/>
        <w:textAlignment w:val="baseline"/>
        <w:rPr>
          <w:color w:val="000000"/>
          <w:sz w:val="24"/>
          <w:szCs w:val="24"/>
        </w:rPr>
      </w:pPr>
      <w:r w:rsidRPr="007D1067">
        <w:rPr>
          <w:color w:val="000000"/>
          <w:sz w:val="24"/>
          <w:szCs w:val="24"/>
          <w:bdr w:val="none" w:sz="0" w:space="0" w:color="auto" w:frame="1"/>
        </w:rPr>
        <w:t>2.2.</w:t>
      </w:r>
      <w:r w:rsidR="00FD3341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7D1067">
        <w:rPr>
          <w:color w:val="000000"/>
          <w:sz w:val="24"/>
          <w:szCs w:val="24"/>
          <w:bdr w:val="none" w:sz="0" w:space="0" w:color="auto" w:frame="1"/>
        </w:rPr>
        <w:t>Апелляционные заявления не принимаются</w:t>
      </w:r>
      <w:r w:rsidRPr="007D1067">
        <w:rPr>
          <w:color w:val="000000"/>
          <w:sz w:val="24"/>
          <w:szCs w:val="24"/>
        </w:rPr>
        <w:t xml:space="preserve"> о</w:t>
      </w:r>
      <w:r w:rsidRPr="007D1067">
        <w:rPr>
          <w:color w:val="000000"/>
          <w:sz w:val="24"/>
          <w:szCs w:val="24"/>
          <w:bdr w:val="none" w:sz="0" w:space="0" w:color="auto" w:frame="1"/>
        </w:rPr>
        <w:t>т обучающегося, удаленного с олимпиадных испытаний за нарушение правил проведения испытаний,</w:t>
      </w:r>
    </w:p>
    <w:p w:rsidR="007D1067" w:rsidRPr="007D1067" w:rsidRDefault="007D1067" w:rsidP="007D1067">
      <w:pPr>
        <w:spacing w:line="382" w:lineRule="atLeast"/>
        <w:ind w:right="-142"/>
        <w:jc w:val="both"/>
        <w:textAlignment w:val="baseline"/>
        <w:rPr>
          <w:color w:val="000000"/>
          <w:sz w:val="24"/>
          <w:szCs w:val="24"/>
        </w:rPr>
      </w:pPr>
      <w:r w:rsidRPr="007D1067">
        <w:rPr>
          <w:color w:val="000000"/>
          <w:sz w:val="24"/>
          <w:szCs w:val="24"/>
          <w:bdr w:val="none" w:sz="0" w:space="0" w:color="auto" w:frame="1"/>
        </w:rPr>
        <w:t xml:space="preserve">2.3. Апелляционное заявление принимается в течение 3 рабочих дней </w:t>
      </w:r>
      <w:r w:rsidR="00FD3341">
        <w:rPr>
          <w:color w:val="000000"/>
          <w:sz w:val="24"/>
          <w:szCs w:val="24"/>
          <w:bdr w:val="none" w:sz="0" w:space="0" w:color="auto" w:frame="1"/>
        </w:rPr>
        <w:t>с момента</w:t>
      </w:r>
      <w:r w:rsidRPr="007D1067">
        <w:rPr>
          <w:color w:val="000000"/>
          <w:sz w:val="24"/>
          <w:szCs w:val="24"/>
          <w:bdr w:val="none" w:sz="0" w:space="0" w:color="auto" w:frame="1"/>
        </w:rPr>
        <w:t xml:space="preserve"> опубликования результатов олимпиадных испытаний на сайте комитета образования</w:t>
      </w:r>
      <w:r w:rsidR="00FD3341">
        <w:rPr>
          <w:color w:val="000000"/>
          <w:sz w:val="24"/>
          <w:szCs w:val="24"/>
          <w:bdr w:val="none" w:sz="0" w:space="0" w:color="auto" w:frame="1"/>
        </w:rPr>
        <w:t xml:space="preserve"> администрации городского округа «Город Чита»</w:t>
      </w:r>
      <w:r w:rsidRPr="007D1067">
        <w:rPr>
          <w:color w:val="000000"/>
          <w:sz w:val="24"/>
          <w:szCs w:val="24"/>
          <w:bdr w:val="none" w:sz="0" w:space="0" w:color="auto" w:frame="1"/>
        </w:rPr>
        <w:t>.</w:t>
      </w:r>
    </w:p>
    <w:p w:rsidR="007D1067" w:rsidRPr="007D1067" w:rsidRDefault="007D1067" w:rsidP="007D1067">
      <w:pPr>
        <w:spacing w:line="382" w:lineRule="atLeast"/>
        <w:ind w:right="-142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7D1067">
        <w:rPr>
          <w:color w:val="000000"/>
          <w:sz w:val="24"/>
          <w:szCs w:val="24"/>
          <w:bdr w:val="none" w:sz="0" w:space="0" w:color="auto" w:frame="1"/>
        </w:rPr>
        <w:t>2.4. В апелляционном заявлении обучающийся должен подробно обосновать причины несогласия с полученными им результатами.</w:t>
      </w:r>
    </w:p>
    <w:p w:rsidR="007D1067" w:rsidRPr="007D1067" w:rsidRDefault="007D1067" w:rsidP="007D1067">
      <w:pPr>
        <w:spacing w:line="382" w:lineRule="atLeast"/>
        <w:ind w:right="-142"/>
        <w:jc w:val="both"/>
        <w:textAlignment w:val="baseline"/>
        <w:rPr>
          <w:color w:val="000000"/>
          <w:sz w:val="24"/>
          <w:szCs w:val="24"/>
        </w:rPr>
      </w:pPr>
      <w:r w:rsidRPr="007D1067">
        <w:rPr>
          <w:color w:val="000000"/>
          <w:sz w:val="24"/>
          <w:szCs w:val="24"/>
          <w:bdr w:val="none" w:sz="0" w:space="0" w:color="auto" w:frame="1"/>
        </w:rPr>
        <w:t xml:space="preserve">2.5. Обучающийся, выразивший свое несогласие с процедурой проведения олимпиадных испытаний,  имеет право подать письменное апелляционное заявление, не выходя из помещения, где проводилась олимпиада, на  имя председателя комитета образования </w:t>
      </w:r>
      <w:r w:rsidR="00FD3341">
        <w:rPr>
          <w:color w:val="000000"/>
          <w:sz w:val="24"/>
          <w:szCs w:val="24"/>
          <w:bdr w:val="none" w:sz="0" w:space="0" w:color="auto" w:frame="1"/>
        </w:rPr>
        <w:t xml:space="preserve">администрации городского округа «Город Чита» </w:t>
      </w:r>
      <w:r w:rsidRPr="007D1067">
        <w:rPr>
          <w:color w:val="000000"/>
          <w:sz w:val="24"/>
          <w:szCs w:val="24"/>
          <w:bdr w:val="none" w:sz="0" w:space="0" w:color="auto" w:frame="1"/>
        </w:rPr>
        <w:t xml:space="preserve">и вручить его председателю предметно-методической комиссии данной олимпиады. </w:t>
      </w:r>
    </w:p>
    <w:p w:rsidR="007D1067" w:rsidRPr="007D1067" w:rsidRDefault="007D1067" w:rsidP="007D1067">
      <w:pPr>
        <w:spacing w:line="382" w:lineRule="atLeast"/>
        <w:ind w:right="-142"/>
        <w:jc w:val="center"/>
        <w:textAlignment w:val="baseline"/>
        <w:rPr>
          <w:color w:val="000000"/>
          <w:sz w:val="24"/>
          <w:szCs w:val="24"/>
        </w:rPr>
      </w:pPr>
      <w:r w:rsidRPr="007D1067">
        <w:rPr>
          <w:color w:val="000000"/>
          <w:sz w:val="24"/>
          <w:szCs w:val="24"/>
        </w:rPr>
        <w:t>3. ПОРЯДОК РАССМОТРЕНИЯ АПЕЛЛЯЦИИ</w:t>
      </w:r>
    </w:p>
    <w:p w:rsidR="007D1067" w:rsidRPr="007D1067" w:rsidRDefault="007D1067" w:rsidP="007D1067">
      <w:pPr>
        <w:spacing w:line="382" w:lineRule="atLeast"/>
        <w:ind w:right="-142"/>
        <w:jc w:val="both"/>
        <w:textAlignment w:val="baseline"/>
        <w:rPr>
          <w:color w:val="000000"/>
          <w:sz w:val="24"/>
          <w:szCs w:val="24"/>
        </w:rPr>
      </w:pPr>
      <w:r w:rsidRPr="007D1067">
        <w:rPr>
          <w:color w:val="000000"/>
          <w:sz w:val="24"/>
          <w:szCs w:val="24"/>
          <w:bdr w:val="none" w:sz="0" w:space="0" w:color="auto" w:frame="1"/>
        </w:rPr>
        <w:lastRenderedPageBreak/>
        <w:t xml:space="preserve">3.1. Время и место работы апелляционной комиссии определяет </w:t>
      </w:r>
      <w:r w:rsidR="00905C2D">
        <w:rPr>
          <w:color w:val="000000"/>
          <w:sz w:val="24"/>
          <w:szCs w:val="24"/>
          <w:bdr w:val="none" w:sz="0" w:space="0" w:color="auto" w:frame="1"/>
        </w:rPr>
        <w:t xml:space="preserve"> председатель комиссии</w:t>
      </w:r>
      <w:r w:rsidRPr="007D1067">
        <w:rPr>
          <w:color w:val="000000"/>
          <w:sz w:val="24"/>
          <w:szCs w:val="24"/>
          <w:bdr w:val="none" w:sz="0" w:space="0" w:color="auto" w:frame="1"/>
        </w:rPr>
        <w:t>.</w:t>
      </w:r>
      <w:r w:rsidR="00905C2D">
        <w:rPr>
          <w:color w:val="000000"/>
          <w:sz w:val="24"/>
          <w:szCs w:val="24"/>
          <w:bdr w:val="none" w:sz="0" w:space="0" w:color="auto" w:frame="1"/>
        </w:rPr>
        <w:t xml:space="preserve"> Информация своевременно доводится до сведения членов апелляционной комиссии</w:t>
      </w:r>
      <w:r w:rsidR="00905C2D" w:rsidRPr="007D1067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="00905C2D">
        <w:rPr>
          <w:color w:val="000000"/>
          <w:sz w:val="24"/>
          <w:szCs w:val="24"/>
          <w:bdr w:val="none" w:sz="0" w:space="0" w:color="auto" w:frame="1"/>
        </w:rPr>
        <w:t>и</w:t>
      </w:r>
      <w:r w:rsidR="00905C2D" w:rsidRPr="00905C2D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="00905C2D" w:rsidRPr="007D1067">
        <w:rPr>
          <w:color w:val="000000"/>
          <w:sz w:val="24"/>
          <w:szCs w:val="24"/>
          <w:bdr w:val="none" w:sz="0" w:space="0" w:color="auto" w:frame="1"/>
        </w:rPr>
        <w:t>участник</w:t>
      </w:r>
      <w:r w:rsidR="00905C2D">
        <w:rPr>
          <w:color w:val="000000"/>
          <w:sz w:val="24"/>
          <w:szCs w:val="24"/>
          <w:bdr w:val="none" w:sz="0" w:space="0" w:color="auto" w:frame="1"/>
        </w:rPr>
        <w:t>а</w:t>
      </w:r>
      <w:r w:rsidR="00905C2D" w:rsidRPr="007D1067">
        <w:rPr>
          <w:color w:val="000000"/>
          <w:sz w:val="24"/>
          <w:szCs w:val="24"/>
          <w:bdr w:val="none" w:sz="0" w:space="0" w:color="auto" w:frame="1"/>
        </w:rPr>
        <w:t xml:space="preserve"> олимпиады</w:t>
      </w:r>
      <w:r w:rsidR="00905C2D">
        <w:rPr>
          <w:color w:val="000000"/>
          <w:sz w:val="24"/>
          <w:szCs w:val="24"/>
          <w:bdr w:val="none" w:sz="0" w:space="0" w:color="auto" w:frame="1"/>
        </w:rPr>
        <w:t>.</w:t>
      </w:r>
    </w:p>
    <w:p w:rsidR="007D1067" w:rsidRPr="007D1067" w:rsidRDefault="007D1067" w:rsidP="007D1067">
      <w:pPr>
        <w:spacing w:line="382" w:lineRule="atLeast"/>
        <w:ind w:right="-142"/>
        <w:jc w:val="both"/>
        <w:textAlignment w:val="baseline"/>
        <w:rPr>
          <w:color w:val="000000"/>
          <w:sz w:val="24"/>
          <w:szCs w:val="24"/>
        </w:rPr>
      </w:pPr>
      <w:r w:rsidRPr="007D1067">
        <w:rPr>
          <w:color w:val="000000"/>
          <w:sz w:val="24"/>
          <w:szCs w:val="24"/>
          <w:bdr w:val="none" w:sz="0" w:space="0" w:color="auto" w:frame="1"/>
        </w:rPr>
        <w:t>3.2. Комиссия дает</w:t>
      </w:r>
      <w:r w:rsidRPr="007D1067">
        <w:rPr>
          <w:color w:val="000000"/>
          <w:sz w:val="24"/>
          <w:szCs w:val="24"/>
        </w:rPr>
        <w:t> оценку объективности </w:t>
      </w:r>
      <w:r w:rsidRPr="007D1067">
        <w:rPr>
          <w:color w:val="000000"/>
          <w:sz w:val="24"/>
          <w:szCs w:val="24"/>
          <w:bdr w:val="none" w:sz="0" w:space="0" w:color="auto" w:frame="1"/>
        </w:rPr>
        <w:t>выставления отметки в течение</w:t>
      </w:r>
      <w:r w:rsidRPr="007D1067">
        <w:rPr>
          <w:color w:val="000000"/>
          <w:sz w:val="24"/>
          <w:szCs w:val="24"/>
        </w:rPr>
        <w:t> 2</w:t>
      </w:r>
      <w:r w:rsidR="00905C2D">
        <w:rPr>
          <w:color w:val="000000"/>
          <w:sz w:val="24"/>
          <w:szCs w:val="24"/>
        </w:rPr>
        <w:t xml:space="preserve"> рабочих</w:t>
      </w:r>
      <w:r w:rsidRPr="007D1067">
        <w:rPr>
          <w:color w:val="000000"/>
          <w:sz w:val="24"/>
          <w:szCs w:val="24"/>
        </w:rPr>
        <w:t> дней </w:t>
      </w:r>
      <w:r w:rsidRPr="007D1067">
        <w:rPr>
          <w:color w:val="000000"/>
          <w:sz w:val="24"/>
          <w:szCs w:val="24"/>
          <w:bdr w:val="none" w:sz="0" w:space="0" w:color="auto" w:frame="1"/>
        </w:rPr>
        <w:t>с момента подачи апелляции.</w:t>
      </w:r>
    </w:p>
    <w:p w:rsidR="007D1067" w:rsidRPr="007D1067" w:rsidRDefault="007D1067" w:rsidP="007D1067">
      <w:pPr>
        <w:spacing w:line="382" w:lineRule="atLeast"/>
        <w:ind w:right="-142"/>
        <w:jc w:val="both"/>
        <w:textAlignment w:val="baseline"/>
        <w:rPr>
          <w:color w:val="000000"/>
          <w:sz w:val="24"/>
          <w:szCs w:val="24"/>
        </w:rPr>
      </w:pPr>
      <w:r w:rsidRPr="007D1067">
        <w:rPr>
          <w:color w:val="000000"/>
          <w:sz w:val="24"/>
          <w:szCs w:val="24"/>
          <w:bdr w:val="none" w:sz="0" w:space="0" w:color="auto" w:frame="1"/>
        </w:rPr>
        <w:t>3.3.  Решение по апелляции принимается открытым голосованием и считается принятым, если за него проголосовало большинство членов комиссии.</w:t>
      </w:r>
    </w:p>
    <w:p w:rsidR="007D1067" w:rsidRPr="007D1067" w:rsidRDefault="007D1067" w:rsidP="007D1067">
      <w:pPr>
        <w:spacing w:line="382" w:lineRule="atLeast"/>
        <w:ind w:right="-142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7D1067">
        <w:rPr>
          <w:color w:val="000000"/>
          <w:sz w:val="24"/>
          <w:szCs w:val="24"/>
          <w:bdr w:val="none" w:sz="0" w:space="0" w:color="auto" w:frame="1"/>
        </w:rPr>
        <w:t>3.4. На рассмотрении апелляции имеют право присутствовать участник олимпиады, подавший заявление и в качестве наблюдателя (без права голоса)</w:t>
      </w:r>
      <w:r w:rsidR="00905C2D">
        <w:rPr>
          <w:color w:val="000000"/>
          <w:sz w:val="24"/>
          <w:szCs w:val="24"/>
          <w:bdr w:val="none" w:sz="0" w:space="0" w:color="auto" w:frame="1"/>
        </w:rPr>
        <w:t>,</w:t>
      </w:r>
      <w:r w:rsidRPr="007D1067">
        <w:rPr>
          <w:color w:val="000000"/>
          <w:sz w:val="24"/>
          <w:szCs w:val="24"/>
          <w:bdr w:val="none" w:sz="0" w:space="0" w:color="auto" w:frame="1"/>
        </w:rPr>
        <w:t xml:space="preserve"> сопровождающее его лицо. Указанные лица должны иметь при себе документы, удостоверяющие их личность.</w:t>
      </w:r>
    </w:p>
    <w:p w:rsidR="007D1067" w:rsidRPr="007D1067" w:rsidRDefault="007D1067" w:rsidP="007D1067">
      <w:pPr>
        <w:spacing w:line="382" w:lineRule="atLeast"/>
        <w:ind w:right="-142"/>
        <w:jc w:val="both"/>
        <w:textAlignment w:val="baseline"/>
        <w:rPr>
          <w:color w:val="000000"/>
          <w:sz w:val="24"/>
          <w:szCs w:val="24"/>
        </w:rPr>
      </w:pPr>
      <w:r w:rsidRPr="007D1067">
        <w:rPr>
          <w:sz w:val="24"/>
          <w:szCs w:val="24"/>
        </w:rPr>
        <w:t>3.5.</w:t>
      </w:r>
      <w:r w:rsidR="00905C2D">
        <w:rPr>
          <w:sz w:val="24"/>
          <w:szCs w:val="24"/>
        </w:rPr>
        <w:t xml:space="preserve"> </w:t>
      </w:r>
      <w:r w:rsidRPr="007D1067">
        <w:rPr>
          <w:sz w:val="24"/>
          <w:szCs w:val="24"/>
        </w:rPr>
        <w:t>Участник олимпиады имеет право ознакомиться со своей работой в присутствии председателя и членов апелляционной комиссии.</w:t>
      </w:r>
    </w:p>
    <w:p w:rsidR="007D1067" w:rsidRPr="007D1067" w:rsidRDefault="007D1067" w:rsidP="007D1067">
      <w:pPr>
        <w:spacing w:line="382" w:lineRule="atLeast"/>
        <w:ind w:right="-142"/>
        <w:jc w:val="both"/>
        <w:textAlignment w:val="baseline"/>
        <w:rPr>
          <w:color w:val="000000"/>
          <w:sz w:val="24"/>
          <w:szCs w:val="24"/>
        </w:rPr>
      </w:pPr>
      <w:r w:rsidRPr="007D1067">
        <w:rPr>
          <w:color w:val="000000"/>
          <w:sz w:val="24"/>
          <w:szCs w:val="24"/>
          <w:bdr w:val="none" w:sz="0" w:space="0" w:color="auto" w:frame="1"/>
        </w:rPr>
        <w:t>Присутствие посторонних лиц на заседании апелляционной комиссии допускается только с разрешения  председателя.</w:t>
      </w:r>
    </w:p>
    <w:p w:rsidR="007D1067" w:rsidRPr="007D1067" w:rsidRDefault="007D1067" w:rsidP="007D1067">
      <w:pPr>
        <w:spacing w:line="382" w:lineRule="atLeast"/>
        <w:ind w:right="-142"/>
        <w:jc w:val="both"/>
        <w:textAlignment w:val="baseline"/>
        <w:rPr>
          <w:color w:val="000000"/>
          <w:sz w:val="24"/>
          <w:szCs w:val="24"/>
        </w:rPr>
      </w:pPr>
      <w:r w:rsidRPr="007D1067">
        <w:rPr>
          <w:color w:val="000000"/>
          <w:sz w:val="24"/>
          <w:szCs w:val="24"/>
          <w:bdr w:val="none" w:sz="0" w:space="0" w:color="auto" w:frame="1"/>
        </w:rPr>
        <w:t>3.6. При разборе апелляций комиссия имеет право повысить оценку по</w:t>
      </w:r>
      <w:r w:rsidRPr="007D1067">
        <w:rPr>
          <w:color w:val="000000"/>
          <w:sz w:val="24"/>
          <w:szCs w:val="24"/>
        </w:rPr>
        <w:t> </w:t>
      </w:r>
      <w:proofErr w:type="spellStart"/>
      <w:r w:rsidRPr="007D1067">
        <w:rPr>
          <w:color w:val="000000"/>
          <w:sz w:val="24"/>
          <w:szCs w:val="24"/>
        </w:rPr>
        <w:t>апеллируемому</w:t>
      </w:r>
      <w:proofErr w:type="spellEnd"/>
      <w:r w:rsidRPr="007D1067">
        <w:rPr>
          <w:color w:val="000000"/>
          <w:sz w:val="24"/>
          <w:szCs w:val="24"/>
        </w:rPr>
        <w:t xml:space="preserve"> </w:t>
      </w:r>
      <w:r w:rsidRPr="007D1067">
        <w:rPr>
          <w:color w:val="000000"/>
          <w:sz w:val="24"/>
          <w:szCs w:val="24"/>
          <w:bdr w:val="none" w:sz="0" w:space="0" w:color="auto" w:frame="1"/>
        </w:rPr>
        <w:t>вопросу,  оставить оценку прежней, понизить оценку в случае обнаружения ошибок, не замеченных при первоначальной проверке.</w:t>
      </w:r>
    </w:p>
    <w:p w:rsidR="007D1067" w:rsidRPr="007D1067" w:rsidRDefault="007D1067" w:rsidP="007D1067">
      <w:pPr>
        <w:spacing w:line="382" w:lineRule="atLeast"/>
        <w:ind w:right="-142"/>
        <w:jc w:val="both"/>
        <w:textAlignment w:val="baseline"/>
        <w:rPr>
          <w:sz w:val="24"/>
          <w:szCs w:val="24"/>
        </w:rPr>
      </w:pPr>
      <w:r w:rsidRPr="007D1067">
        <w:rPr>
          <w:color w:val="000000"/>
          <w:sz w:val="24"/>
          <w:szCs w:val="24"/>
          <w:bdr w:val="none" w:sz="0" w:space="0" w:color="auto" w:frame="1"/>
        </w:rPr>
        <w:t>3.7. Окончательной считается оценка, утвержденная апелляционной комиссией.</w:t>
      </w:r>
    </w:p>
    <w:p w:rsidR="007D1067" w:rsidRPr="007D1067" w:rsidRDefault="007D1067" w:rsidP="007D1067">
      <w:pPr>
        <w:spacing w:line="382" w:lineRule="atLeast"/>
        <w:ind w:right="-142"/>
        <w:jc w:val="both"/>
        <w:textAlignment w:val="baseline"/>
        <w:rPr>
          <w:color w:val="000000"/>
          <w:sz w:val="24"/>
          <w:szCs w:val="24"/>
        </w:rPr>
      </w:pPr>
      <w:r w:rsidRPr="007D1067">
        <w:rPr>
          <w:color w:val="000000"/>
          <w:sz w:val="24"/>
          <w:szCs w:val="24"/>
          <w:bdr w:val="none" w:sz="0" w:space="0" w:color="auto" w:frame="1"/>
        </w:rPr>
        <w:t>3.8. Решение апелляционной  комиссии оформляется актом, который подписывают все члены апелляционной комиссии.</w:t>
      </w:r>
    </w:p>
    <w:p w:rsidR="007D1067" w:rsidRPr="007D1067" w:rsidRDefault="007D1067" w:rsidP="007D1067">
      <w:pPr>
        <w:spacing w:line="382" w:lineRule="atLeast"/>
        <w:ind w:right="-142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7D1067">
        <w:rPr>
          <w:color w:val="000000"/>
          <w:sz w:val="24"/>
          <w:szCs w:val="24"/>
          <w:bdr w:val="none" w:sz="0" w:space="0" w:color="auto" w:frame="1"/>
        </w:rPr>
        <w:t>Акты  хранятся в  течение одного года.</w:t>
      </w:r>
    </w:p>
    <w:p w:rsidR="007D1067" w:rsidRPr="007D1067" w:rsidRDefault="007D1067" w:rsidP="007D1067">
      <w:pPr>
        <w:spacing w:line="382" w:lineRule="atLeast"/>
        <w:ind w:right="-142"/>
        <w:jc w:val="both"/>
        <w:textAlignment w:val="baseline"/>
        <w:rPr>
          <w:color w:val="000000"/>
          <w:sz w:val="24"/>
          <w:szCs w:val="24"/>
        </w:rPr>
      </w:pPr>
      <w:r w:rsidRPr="007D1067">
        <w:rPr>
          <w:color w:val="000000"/>
          <w:sz w:val="24"/>
          <w:szCs w:val="24"/>
          <w:bdr w:val="none" w:sz="0" w:space="0" w:color="auto" w:frame="1"/>
        </w:rPr>
        <w:t>3.9. Оформленное актом решение апелляционной комиссии доводят до сведения обучающегося (или его законных представителей).</w:t>
      </w:r>
    </w:p>
    <w:p w:rsidR="007D1067" w:rsidRPr="00905C2D" w:rsidRDefault="007D1067" w:rsidP="007D1067">
      <w:pPr>
        <w:spacing w:line="382" w:lineRule="atLeast"/>
        <w:ind w:right="-142"/>
        <w:jc w:val="both"/>
        <w:textAlignment w:val="baseline"/>
        <w:rPr>
          <w:sz w:val="24"/>
          <w:szCs w:val="24"/>
          <w:bdr w:val="none" w:sz="0" w:space="0" w:color="auto" w:frame="1"/>
        </w:rPr>
      </w:pPr>
      <w:r w:rsidRPr="00905C2D">
        <w:rPr>
          <w:sz w:val="24"/>
          <w:szCs w:val="24"/>
          <w:bdr w:val="none" w:sz="0" w:space="0" w:color="auto" w:frame="1"/>
        </w:rPr>
        <w:t xml:space="preserve">3.10. </w:t>
      </w:r>
      <w:r w:rsidR="00905C2D" w:rsidRPr="00905C2D">
        <w:rPr>
          <w:sz w:val="24"/>
          <w:szCs w:val="24"/>
          <w:bdr w:val="none" w:sz="0" w:space="0" w:color="auto" w:frame="1"/>
        </w:rPr>
        <w:t>В случае изменения оценки п</w:t>
      </w:r>
      <w:r w:rsidRPr="00905C2D">
        <w:rPr>
          <w:sz w:val="24"/>
          <w:szCs w:val="24"/>
          <w:bdr w:val="none" w:sz="0" w:space="0" w:color="auto" w:frame="1"/>
        </w:rPr>
        <w:t xml:space="preserve">о результатам работы апелляционной комиссии итоговые протоколы олимпиады по данному предмету </w:t>
      </w:r>
      <w:r w:rsidR="00B217B5">
        <w:rPr>
          <w:sz w:val="24"/>
          <w:szCs w:val="24"/>
          <w:bdr w:val="none" w:sz="0" w:space="0" w:color="auto" w:frame="1"/>
        </w:rPr>
        <w:t>подлежат корректированию</w:t>
      </w:r>
      <w:r w:rsidRPr="00905C2D">
        <w:rPr>
          <w:sz w:val="24"/>
          <w:szCs w:val="24"/>
          <w:bdr w:val="none" w:sz="0" w:space="0" w:color="auto" w:frame="1"/>
        </w:rPr>
        <w:t>.</w:t>
      </w:r>
    </w:p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/>
    <w:p w:rsidR="007D1067" w:rsidRPr="007D1067" w:rsidRDefault="007D1067" w:rsidP="007D1067">
      <w:pPr>
        <w:tabs>
          <w:tab w:val="left" w:pos="3971"/>
        </w:tabs>
      </w:pPr>
      <w:r w:rsidRPr="007D1067">
        <w:tab/>
      </w:r>
    </w:p>
    <w:p w:rsidR="007D1067" w:rsidRPr="007D1067" w:rsidRDefault="007D1067" w:rsidP="007D1067">
      <w:pPr>
        <w:tabs>
          <w:tab w:val="left" w:pos="3971"/>
        </w:tabs>
      </w:pPr>
    </w:p>
    <w:p w:rsidR="00B217B5" w:rsidRDefault="00B217B5" w:rsidP="007D1067">
      <w:pPr>
        <w:jc w:val="center"/>
        <w:rPr>
          <w:b/>
          <w:sz w:val="22"/>
          <w:szCs w:val="22"/>
        </w:rPr>
      </w:pPr>
    </w:p>
    <w:p w:rsidR="00B217B5" w:rsidRDefault="00B217B5" w:rsidP="007D1067">
      <w:pPr>
        <w:jc w:val="center"/>
        <w:rPr>
          <w:b/>
          <w:sz w:val="22"/>
          <w:szCs w:val="22"/>
        </w:rPr>
      </w:pPr>
    </w:p>
    <w:p w:rsidR="00B217B5" w:rsidRDefault="00B217B5" w:rsidP="007D1067">
      <w:pPr>
        <w:jc w:val="center"/>
        <w:rPr>
          <w:b/>
          <w:sz w:val="22"/>
          <w:szCs w:val="22"/>
        </w:rPr>
      </w:pPr>
    </w:p>
    <w:p w:rsidR="00B217B5" w:rsidRDefault="00B217B5" w:rsidP="007D1067">
      <w:pPr>
        <w:jc w:val="center"/>
        <w:rPr>
          <w:b/>
          <w:sz w:val="22"/>
          <w:szCs w:val="22"/>
        </w:rPr>
      </w:pPr>
    </w:p>
    <w:p w:rsidR="00B217B5" w:rsidRDefault="00B217B5" w:rsidP="007D1067">
      <w:pPr>
        <w:jc w:val="center"/>
        <w:rPr>
          <w:b/>
          <w:sz w:val="22"/>
          <w:szCs w:val="22"/>
        </w:rPr>
      </w:pPr>
    </w:p>
    <w:p w:rsidR="00AD37C6" w:rsidRPr="007F69CA" w:rsidRDefault="00AD37C6" w:rsidP="007D1067">
      <w:pPr>
        <w:jc w:val="center"/>
        <w:outlineLvl w:val="0"/>
        <w:rPr>
          <w:b/>
          <w:sz w:val="26"/>
          <w:szCs w:val="26"/>
          <w:u w:val="single"/>
        </w:rPr>
      </w:pPr>
    </w:p>
    <w:sectPr w:rsidR="00AD37C6" w:rsidRPr="007F69CA" w:rsidSect="00E214D0">
      <w:pgSz w:w="12240" w:h="15840"/>
      <w:pgMar w:top="567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77AC"/>
    <w:multiLevelType w:val="hybridMultilevel"/>
    <w:tmpl w:val="B4743B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7FC1043"/>
    <w:multiLevelType w:val="multilevel"/>
    <w:tmpl w:val="166C7E8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>
    <w:nsid w:val="18E11ECC"/>
    <w:multiLevelType w:val="hybridMultilevel"/>
    <w:tmpl w:val="55F62D7A"/>
    <w:lvl w:ilvl="0" w:tplc="D2105A02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1BD440E5"/>
    <w:multiLevelType w:val="multilevel"/>
    <w:tmpl w:val="5DA85FA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352266D"/>
    <w:multiLevelType w:val="multilevel"/>
    <w:tmpl w:val="9B965A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8F20944"/>
    <w:multiLevelType w:val="hybridMultilevel"/>
    <w:tmpl w:val="6262A1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8982531"/>
    <w:multiLevelType w:val="multilevel"/>
    <w:tmpl w:val="030E8A16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7">
    <w:nsid w:val="602E0CD6"/>
    <w:multiLevelType w:val="hybridMultilevel"/>
    <w:tmpl w:val="1FB01EE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6A8F4DEA"/>
    <w:multiLevelType w:val="hybridMultilevel"/>
    <w:tmpl w:val="87B481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7A747921"/>
    <w:multiLevelType w:val="hybridMultilevel"/>
    <w:tmpl w:val="6860832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771805"/>
    <w:multiLevelType w:val="multilevel"/>
    <w:tmpl w:val="3F540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0"/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DD"/>
    <w:rsid w:val="00004C51"/>
    <w:rsid w:val="00011663"/>
    <w:rsid w:val="00012DD5"/>
    <w:rsid w:val="000238B5"/>
    <w:rsid w:val="0002794C"/>
    <w:rsid w:val="000309FE"/>
    <w:rsid w:val="00031408"/>
    <w:rsid w:val="00033687"/>
    <w:rsid w:val="00033764"/>
    <w:rsid w:val="00033970"/>
    <w:rsid w:val="00037835"/>
    <w:rsid w:val="00041B85"/>
    <w:rsid w:val="00042741"/>
    <w:rsid w:val="00043621"/>
    <w:rsid w:val="000440BC"/>
    <w:rsid w:val="00044230"/>
    <w:rsid w:val="00050A61"/>
    <w:rsid w:val="000561CF"/>
    <w:rsid w:val="0005657E"/>
    <w:rsid w:val="00062DD8"/>
    <w:rsid w:val="00066631"/>
    <w:rsid w:val="000713C5"/>
    <w:rsid w:val="000721DF"/>
    <w:rsid w:val="00072FD4"/>
    <w:rsid w:val="0007421B"/>
    <w:rsid w:val="000807FD"/>
    <w:rsid w:val="000830D7"/>
    <w:rsid w:val="00092009"/>
    <w:rsid w:val="00096C2B"/>
    <w:rsid w:val="000A6FB4"/>
    <w:rsid w:val="000B009E"/>
    <w:rsid w:val="000B49B6"/>
    <w:rsid w:val="000B71C4"/>
    <w:rsid w:val="000C2616"/>
    <w:rsid w:val="000C33C1"/>
    <w:rsid w:val="000D05E3"/>
    <w:rsid w:val="000D3374"/>
    <w:rsid w:val="000D3A19"/>
    <w:rsid w:val="000D5F37"/>
    <w:rsid w:val="000D746B"/>
    <w:rsid w:val="000E060A"/>
    <w:rsid w:val="000E062D"/>
    <w:rsid w:val="000E28EC"/>
    <w:rsid w:val="000E74FD"/>
    <w:rsid w:val="000F304C"/>
    <w:rsid w:val="000F3B6B"/>
    <w:rsid w:val="0010267D"/>
    <w:rsid w:val="0010288C"/>
    <w:rsid w:val="0010414C"/>
    <w:rsid w:val="0010506E"/>
    <w:rsid w:val="0010713E"/>
    <w:rsid w:val="0011634F"/>
    <w:rsid w:val="001166C7"/>
    <w:rsid w:val="001169D4"/>
    <w:rsid w:val="00126F33"/>
    <w:rsid w:val="00127419"/>
    <w:rsid w:val="00127C6B"/>
    <w:rsid w:val="00132AF3"/>
    <w:rsid w:val="00133143"/>
    <w:rsid w:val="00140C1E"/>
    <w:rsid w:val="0014220F"/>
    <w:rsid w:val="001435DD"/>
    <w:rsid w:val="001474BC"/>
    <w:rsid w:val="00151206"/>
    <w:rsid w:val="00152715"/>
    <w:rsid w:val="00155DEE"/>
    <w:rsid w:val="00156F6C"/>
    <w:rsid w:val="001575F0"/>
    <w:rsid w:val="00162E32"/>
    <w:rsid w:val="00163CA7"/>
    <w:rsid w:val="00164703"/>
    <w:rsid w:val="001729D3"/>
    <w:rsid w:val="00173120"/>
    <w:rsid w:val="001762BF"/>
    <w:rsid w:val="00177070"/>
    <w:rsid w:val="0017774D"/>
    <w:rsid w:val="00184420"/>
    <w:rsid w:val="00185585"/>
    <w:rsid w:val="00197845"/>
    <w:rsid w:val="001A1EF4"/>
    <w:rsid w:val="001A39F3"/>
    <w:rsid w:val="001A6995"/>
    <w:rsid w:val="001B41AE"/>
    <w:rsid w:val="001B41F5"/>
    <w:rsid w:val="001B6DF2"/>
    <w:rsid w:val="001C317D"/>
    <w:rsid w:val="001C5B43"/>
    <w:rsid w:val="001D0908"/>
    <w:rsid w:val="001D16B0"/>
    <w:rsid w:val="001D27F8"/>
    <w:rsid w:val="001D3E8B"/>
    <w:rsid w:val="001D556E"/>
    <w:rsid w:val="001D72C4"/>
    <w:rsid w:val="001D7CD6"/>
    <w:rsid w:val="001E33AC"/>
    <w:rsid w:val="001E364C"/>
    <w:rsid w:val="001E625F"/>
    <w:rsid w:val="001F4C31"/>
    <w:rsid w:val="001F761F"/>
    <w:rsid w:val="00201DEE"/>
    <w:rsid w:val="002036FE"/>
    <w:rsid w:val="00203910"/>
    <w:rsid w:val="00206FDD"/>
    <w:rsid w:val="00212E50"/>
    <w:rsid w:val="00213606"/>
    <w:rsid w:val="00215D9D"/>
    <w:rsid w:val="00222825"/>
    <w:rsid w:val="002251F6"/>
    <w:rsid w:val="00232663"/>
    <w:rsid w:val="00236629"/>
    <w:rsid w:val="00240447"/>
    <w:rsid w:val="00241886"/>
    <w:rsid w:val="00247697"/>
    <w:rsid w:val="00247BB7"/>
    <w:rsid w:val="00250861"/>
    <w:rsid w:val="002533A5"/>
    <w:rsid w:val="00253D2E"/>
    <w:rsid w:val="00253E0F"/>
    <w:rsid w:val="0025647F"/>
    <w:rsid w:val="00256721"/>
    <w:rsid w:val="00257B81"/>
    <w:rsid w:val="0026197D"/>
    <w:rsid w:val="00262AE8"/>
    <w:rsid w:val="00263C65"/>
    <w:rsid w:val="002657D3"/>
    <w:rsid w:val="0026693C"/>
    <w:rsid w:val="00271D58"/>
    <w:rsid w:val="002727D3"/>
    <w:rsid w:val="00276484"/>
    <w:rsid w:val="00276F7C"/>
    <w:rsid w:val="002832F2"/>
    <w:rsid w:val="00283D0E"/>
    <w:rsid w:val="00284B1C"/>
    <w:rsid w:val="002859AF"/>
    <w:rsid w:val="00286BCE"/>
    <w:rsid w:val="002904C7"/>
    <w:rsid w:val="00292D48"/>
    <w:rsid w:val="002951E5"/>
    <w:rsid w:val="00296C1A"/>
    <w:rsid w:val="002A1225"/>
    <w:rsid w:val="002B1204"/>
    <w:rsid w:val="002B4E00"/>
    <w:rsid w:val="002B7F2E"/>
    <w:rsid w:val="002C136C"/>
    <w:rsid w:val="002C2D11"/>
    <w:rsid w:val="002C5053"/>
    <w:rsid w:val="002C5C8A"/>
    <w:rsid w:val="002D324D"/>
    <w:rsid w:val="002D397E"/>
    <w:rsid w:val="002D51F0"/>
    <w:rsid w:val="002E2173"/>
    <w:rsid w:val="002E2D8F"/>
    <w:rsid w:val="002E5EBF"/>
    <w:rsid w:val="002F04D0"/>
    <w:rsid w:val="002F2DE1"/>
    <w:rsid w:val="002F4795"/>
    <w:rsid w:val="002F4F87"/>
    <w:rsid w:val="002F55BA"/>
    <w:rsid w:val="002F6E61"/>
    <w:rsid w:val="002F74C3"/>
    <w:rsid w:val="0030289E"/>
    <w:rsid w:val="003166FB"/>
    <w:rsid w:val="00321CF1"/>
    <w:rsid w:val="00326C6C"/>
    <w:rsid w:val="00326EC6"/>
    <w:rsid w:val="00327C14"/>
    <w:rsid w:val="00331F51"/>
    <w:rsid w:val="00341F52"/>
    <w:rsid w:val="00345360"/>
    <w:rsid w:val="0035380B"/>
    <w:rsid w:val="003541F0"/>
    <w:rsid w:val="003560CF"/>
    <w:rsid w:val="003573B0"/>
    <w:rsid w:val="0036112F"/>
    <w:rsid w:val="00361481"/>
    <w:rsid w:val="00361B67"/>
    <w:rsid w:val="00367ECF"/>
    <w:rsid w:val="00372E50"/>
    <w:rsid w:val="003757BC"/>
    <w:rsid w:val="0037699E"/>
    <w:rsid w:val="00380103"/>
    <w:rsid w:val="003810DE"/>
    <w:rsid w:val="0038319B"/>
    <w:rsid w:val="0038541B"/>
    <w:rsid w:val="00390D8B"/>
    <w:rsid w:val="00391B4F"/>
    <w:rsid w:val="00396DD7"/>
    <w:rsid w:val="003A0D65"/>
    <w:rsid w:val="003A3E62"/>
    <w:rsid w:val="003A67E9"/>
    <w:rsid w:val="003B1073"/>
    <w:rsid w:val="003B3B6C"/>
    <w:rsid w:val="003B4C92"/>
    <w:rsid w:val="003C10DF"/>
    <w:rsid w:val="003C2D7D"/>
    <w:rsid w:val="003C4B75"/>
    <w:rsid w:val="003C6C0C"/>
    <w:rsid w:val="003C7DB2"/>
    <w:rsid w:val="003D0F4B"/>
    <w:rsid w:val="003E0777"/>
    <w:rsid w:val="003E660C"/>
    <w:rsid w:val="003E74DF"/>
    <w:rsid w:val="003F033B"/>
    <w:rsid w:val="003F1767"/>
    <w:rsid w:val="003F398F"/>
    <w:rsid w:val="003F7394"/>
    <w:rsid w:val="003F75C9"/>
    <w:rsid w:val="003F7C6A"/>
    <w:rsid w:val="00401102"/>
    <w:rsid w:val="0040161A"/>
    <w:rsid w:val="0040203E"/>
    <w:rsid w:val="00403432"/>
    <w:rsid w:val="004063CB"/>
    <w:rsid w:val="00406E48"/>
    <w:rsid w:val="004304B4"/>
    <w:rsid w:val="004311C4"/>
    <w:rsid w:val="004315DD"/>
    <w:rsid w:val="004331DF"/>
    <w:rsid w:val="0044031B"/>
    <w:rsid w:val="004430A9"/>
    <w:rsid w:val="00443787"/>
    <w:rsid w:val="00443BB5"/>
    <w:rsid w:val="00444768"/>
    <w:rsid w:val="00446968"/>
    <w:rsid w:val="00447569"/>
    <w:rsid w:val="004511F4"/>
    <w:rsid w:val="00455958"/>
    <w:rsid w:val="004605D9"/>
    <w:rsid w:val="00465C82"/>
    <w:rsid w:val="00467A2F"/>
    <w:rsid w:val="00470C43"/>
    <w:rsid w:val="00474ADD"/>
    <w:rsid w:val="00475D93"/>
    <w:rsid w:val="00476110"/>
    <w:rsid w:val="004766AE"/>
    <w:rsid w:val="0048630C"/>
    <w:rsid w:val="00487C61"/>
    <w:rsid w:val="00490C35"/>
    <w:rsid w:val="00494EA0"/>
    <w:rsid w:val="00495B61"/>
    <w:rsid w:val="00497735"/>
    <w:rsid w:val="004A06A1"/>
    <w:rsid w:val="004A7B8E"/>
    <w:rsid w:val="004B57C2"/>
    <w:rsid w:val="004B74A6"/>
    <w:rsid w:val="004C1C9C"/>
    <w:rsid w:val="004C4679"/>
    <w:rsid w:val="004C5F24"/>
    <w:rsid w:val="004D1188"/>
    <w:rsid w:val="004D4BC5"/>
    <w:rsid w:val="004D51C8"/>
    <w:rsid w:val="004E352B"/>
    <w:rsid w:val="004E4400"/>
    <w:rsid w:val="004E7027"/>
    <w:rsid w:val="004F036D"/>
    <w:rsid w:val="004F6AC2"/>
    <w:rsid w:val="00505162"/>
    <w:rsid w:val="00507C04"/>
    <w:rsid w:val="00512C79"/>
    <w:rsid w:val="005134A5"/>
    <w:rsid w:val="00513A66"/>
    <w:rsid w:val="00520844"/>
    <w:rsid w:val="0052412F"/>
    <w:rsid w:val="00526226"/>
    <w:rsid w:val="00534C27"/>
    <w:rsid w:val="005408F1"/>
    <w:rsid w:val="00541511"/>
    <w:rsid w:val="00543574"/>
    <w:rsid w:val="0054591B"/>
    <w:rsid w:val="0055271B"/>
    <w:rsid w:val="0055583E"/>
    <w:rsid w:val="0056417A"/>
    <w:rsid w:val="005646EE"/>
    <w:rsid w:val="0056650A"/>
    <w:rsid w:val="00567308"/>
    <w:rsid w:val="00570C42"/>
    <w:rsid w:val="0057292B"/>
    <w:rsid w:val="00572BAC"/>
    <w:rsid w:val="0057654A"/>
    <w:rsid w:val="00576B7B"/>
    <w:rsid w:val="00580A2C"/>
    <w:rsid w:val="00590918"/>
    <w:rsid w:val="00591697"/>
    <w:rsid w:val="00592039"/>
    <w:rsid w:val="00592BED"/>
    <w:rsid w:val="00594067"/>
    <w:rsid w:val="005A2431"/>
    <w:rsid w:val="005A3618"/>
    <w:rsid w:val="005A36B7"/>
    <w:rsid w:val="005B018B"/>
    <w:rsid w:val="005B23CB"/>
    <w:rsid w:val="005C0EB4"/>
    <w:rsid w:val="005C39E3"/>
    <w:rsid w:val="005C7A86"/>
    <w:rsid w:val="005D32B2"/>
    <w:rsid w:val="005D57F0"/>
    <w:rsid w:val="005E1FBE"/>
    <w:rsid w:val="005E6EE5"/>
    <w:rsid w:val="005F2094"/>
    <w:rsid w:val="005F3102"/>
    <w:rsid w:val="005F3611"/>
    <w:rsid w:val="005F391A"/>
    <w:rsid w:val="005F7DDE"/>
    <w:rsid w:val="00601988"/>
    <w:rsid w:val="00604957"/>
    <w:rsid w:val="006054B9"/>
    <w:rsid w:val="00611E39"/>
    <w:rsid w:val="0061377D"/>
    <w:rsid w:val="006162E4"/>
    <w:rsid w:val="00620F91"/>
    <w:rsid w:val="00626AEA"/>
    <w:rsid w:val="006270E0"/>
    <w:rsid w:val="006300E5"/>
    <w:rsid w:val="00633005"/>
    <w:rsid w:val="0063434C"/>
    <w:rsid w:val="00634A87"/>
    <w:rsid w:val="00642E94"/>
    <w:rsid w:val="00644A6C"/>
    <w:rsid w:val="00645722"/>
    <w:rsid w:val="00645D65"/>
    <w:rsid w:val="00646876"/>
    <w:rsid w:val="00650456"/>
    <w:rsid w:val="006553C9"/>
    <w:rsid w:val="0065660E"/>
    <w:rsid w:val="00662160"/>
    <w:rsid w:val="00664684"/>
    <w:rsid w:val="00670550"/>
    <w:rsid w:val="006754B4"/>
    <w:rsid w:val="00677C18"/>
    <w:rsid w:val="00682F81"/>
    <w:rsid w:val="00693113"/>
    <w:rsid w:val="00693967"/>
    <w:rsid w:val="006A573B"/>
    <w:rsid w:val="006A6C99"/>
    <w:rsid w:val="006B305C"/>
    <w:rsid w:val="006B37E4"/>
    <w:rsid w:val="006C21C0"/>
    <w:rsid w:val="006C44B0"/>
    <w:rsid w:val="006D1A6F"/>
    <w:rsid w:val="006D3799"/>
    <w:rsid w:val="006D6C19"/>
    <w:rsid w:val="006E215B"/>
    <w:rsid w:val="006E421C"/>
    <w:rsid w:val="006E5C54"/>
    <w:rsid w:val="006E5F1A"/>
    <w:rsid w:val="006E77C8"/>
    <w:rsid w:val="006F2AF5"/>
    <w:rsid w:val="007037B9"/>
    <w:rsid w:val="00706C84"/>
    <w:rsid w:val="0070729E"/>
    <w:rsid w:val="0071020E"/>
    <w:rsid w:val="00710540"/>
    <w:rsid w:val="00710836"/>
    <w:rsid w:val="007130D4"/>
    <w:rsid w:val="007130FB"/>
    <w:rsid w:val="00714797"/>
    <w:rsid w:val="00717E73"/>
    <w:rsid w:val="00724335"/>
    <w:rsid w:val="00731FA4"/>
    <w:rsid w:val="00746C16"/>
    <w:rsid w:val="007527CF"/>
    <w:rsid w:val="00754D51"/>
    <w:rsid w:val="007552B7"/>
    <w:rsid w:val="00762A7B"/>
    <w:rsid w:val="00771E1E"/>
    <w:rsid w:val="00775557"/>
    <w:rsid w:val="0077580A"/>
    <w:rsid w:val="00775A0E"/>
    <w:rsid w:val="0077612E"/>
    <w:rsid w:val="00780995"/>
    <w:rsid w:val="0078743C"/>
    <w:rsid w:val="00787612"/>
    <w:rsid w:val="007928EC"/>
    <w:rsid w:val="00796F5B"/>
    <w:rsid w:val="007A1F95"/>
    <w:rsid w:val="007A41F9"/>
    <w:rsid w:val="007B1DCB"/>
    <w:rsid w:val="007B2B10"/>
    <w:rsid w:val="007B2BFB"/>
    <w:rsid w:val="007B445B"/>
    <w:rsid w:val="007C02F3"/>
    <w:rsid w:val="007C1812"/>
    <w:rsid w:val="007C7D32"/>
    <w:rsid w:val="007D0D87"/>
    <w:rsid w:val="007D1067"/>
    <w:rsid w:val="007D6EC2"/>
    <w:rsid w:val="007D72DD"/>
    <w:rsid w:val="007E2976"/>
    <w:rsid w:val="007F0692"/>
    <w:rsid w:val="007F0B0E"/>
    <w:rsid w:val="007F57BB"/>
    <w:rsid w:val="007F6465"/>
    <w:rsid w:val="007F69CA"/>
    <w:rsid w:val="00800DC9"/>
    <w:rsid w:val="00803FCA"/>
    <w:rsid w:val="00806DD2"/>
    <w:rsid w:val="00813ECC"/>
    <w:rsid w:val="00814422"/>
    <w:rsid w:val="008178B1"/>
    <w:rsid w:val="00817ED8"/>
    <w:rsid w:val="00822C88"/>
    <w:rsid w:val="00823EF9"/>
    <w:rsid w:val="00824A64"/>
    <w:rsid w:val="00832743"/>
    <w:rsid w:val="00834E8F"/>
    <w:rsid w:val="0083569C"/>
    <w:rsid w:val="0083715E"/>
    <w:rsid w:val="0084145D"/>
    <w:rsid w:val="00841913"/>
    <w:rsid w:val="00841E80"/>
    <w:rsid w:val="008511D8"/>
    <w:rsid w:val="00853430"/>
    <w:rsid w:val="008560CE"/>
    <w:rsid w:val="00856C2E"/>
    <w:rsid w:val="008572FC"/>
    <w:rsid w:val="008627AE"/>
    <w:rsid w:val="00863596"/>
    <w:rsid w:val="008644CE"/>
    <w:rsid w:val="0087747F"/>
    <w:rsid w:val="00883FEB"/>
    <w:rsid w:val="00886A76"/>
    <w:rsid w:val="00886E90"/>
    <w:rsid w:val="00890EA7"/>
    <w:rsid w:val="008916A1"/>
    <w:rsid w:val="008920BB"/>
    <w:rsid w:val="008B2915"/>
    <w:rsid w:val="008B4E74"/>
    <w:rsid w:val="008B70FC"/>
    <w:rsid w:val="008C7D81"/>
    <w:rsid w:val="008D3BF4"/>
    <w:rsid w:val="008D4ED0"/>
    <w:rsid w:val="008F08C7"/>
    <w:rsid w:val="008F20FA"/>
    <w:rsid w:val="008F287E"/>
    <w:rsid w:val="00905C2D"/>
    <w:rsid w:val="00912963"/>
    <w:rsid w:val="00914FD6"/>
    <w:rsid w:val="00921097"/>
    <w:rsid w:val="009230B7"/>
    <w:rsid w:val="00923383"/>
    <w:rsid w:val="009266F4"/>
    <w:rsid w:val="009310DD"/>
    <w:rsid w:val="00937FEB"/>
    <w:rsid w:val="0094566F"/>
    <w:rsid w:val="0095096C"/>
    <w:rsid w:val="00955AFE"/>
    <w:rsid w:val="0095700F"/>
    <w:rsid w:val="009642B9"/>
    <w:rsid w:val="0096545C"/>
    <w:rsid w:val="00967E83"/>
    <w:rsid w:val="00981621"/>
    <w:rsid w:val="009830ED"/>
    <w:rsid w:val="00991992"/>
    <w:rsid w:val="0099272C"/>
    <w:rsid w:val="009957AE"/>
    <w:rsid w:val="009A02B0"/>
    <w:rsid w:val="009A1170"/>
    <w:rsid w:val="009A323F"/>
    <w:rsid w:val="009A4B1E"/>
    <w:rsid w:val="009B12BC"/>
    <w:rsid w:val="009C2281"/>
    <w:rsid w:val="009C4FB0"/>
    <w:rsid w:val="009C64BF"/>
    <w:rsid w:val="009C670D"/>
    <w:rsid w:val="009C6A2F"/>
    <w:rsid w:val="009C7075"/>
    <w:rsid w:val="009C78F2"/>
    <w:rsid w:val="009D08B4"/>
    <w:rsid w:val="009D1BA6"/>
    <w:rsid w:val="009E1883"/>
    <w:rsid w:val="00A032F8"/>
    <w:rsid w:val="00A04473"/>
    <w:rsid w:val="00A06424"/>
    <w:rsid w:val="00A069B7"/>
    <w:rsid w:val="00A10F6A"/>
    <w:rsid w:val="00A14983"/>
    <w:rsid w:val="00A15C74"/>
    <w:rsid w:val="00A247CA"/>
    <w:rsid w:val="00A26BC0"/>
    <w:rsid w:val="00A277EC"/>
    <w:rsid w:val="00A3134C"/>
    <w:rsid w:val="00A317D9"/>
    <w:rsid w:val="00A37208"/>
    <w:rsid w:val="00A52254"/>
    <w:rsid w:val="00A52710"/>
    <w:rsid w:val="00A642F2"/>
    <w:rsid w:val="00A7188C"/>
    <w:rsid w:val="00A72C36"/>
    <w:rsid w:val="00A73FDE"/>
    <w:rsid w:val="00A741E7"/>
    <w:rsid w:val="00A76479"/>
    <w:rsid w:val="00A81C25"/>
    <w:rsid w:val="00A875B1"/>
    <w:rsid w:val="00A9330A"/>
    <w:rsid w:val="00A94CA8"/>
    <w:rsid w:val="00A9773D"/>
    <w:rsid w:val="00AA4EB9"/>
    <w:rsid w:val="00AA543D"/>
    <w:rsid w:val="00AB0D8B"/>
    <w:rsid w:val="00AB2FA8"/>
    <w:rsid w:val="00AB5946"/>
    <w:rsid w:val="00AC56E5"/>
    <w:rsid w:val="00AC6756"/>
    <w:rsid w:val="00AD023D"/>
    <w:rsid w:val="00AD0C74"/>
    <w:rsid w:val="00AD1CF9"/>
    <w:rsid w:val="00AD3706"/>
    <w:rsid w:val="00AD37C6"/>
    <w:rsid w:val="00AD38CD"/>
    <w:rsid w:val="00AD58E4"/>
    <w:rsid w:val="00AD7DA1"/>
    <w:rsid w:val="00AE4CE4"/>
    <w:rsid w:val="00AE53E0"/>
    <w:rsid w:val="00AE598C"/>
    <w:rsid w:val="00AE6413"/>
    <w:rsid w:val="00AF0C61"/>
    <w:rsid w:val="00B053C0"/>
    <w:rsid w:val="00B0628C"/>
    <w:rsid w:val="00B217B5"/>
    <w:rsid w:val="00B262CD"/>
    <w:rsid w:val="00B276F8"/>
    <w:rsid w:val="00B27CC8"/>
    <w:rsid w:val="00B35D7A"/>
    <w:rsid w:val="00B36FDF"/>
    <w:rsid w:val="00B41DD5"/>
    <w:rsid w:val="00B4228C"/>
    <w:rsid w:val="00B43548"/>
    <w:rsid w:val="00B437FF"/>
    <w:rsid w:val="00B43FAA"/>
    <w:rsid w:val="00B44F32"/>
    <w:rsid w:val="00B56FFE"/>
    <w:rsid w:val="00B5730A"/>
    <w:rsid w:val="00B631CA"/>
    <w:rsid w:val="00B739AD"/>
    <w:rsid w:val="00B864FC"/>
    <w:rsid w:val="00B95E8B"/>
    <w:rsid w:val="00B97221"/>
    <w:rsid w:val="00B973F9"/>
    <w:rsid w:val="00BA04B4"/>
    <w:rsid w:val="00BA4646"/>
    <w:rsid w:val="00BA5AAC"/>
    <w:rsid w:val="00BB18A3"/>
    <w:rsid w:val="00BB1968"/>
    <w:rsid w:val="00BB2E29"/>
    <w:rsid w:val="00BB779C"/>
    <w:rsid w:val="00BC2196"/>
    <w:rsid w:val="00BC5C12"/>
    <w:rsid w:val="00BD6C6B"/>
    <w:rsid w:val="00BE094C"/>
    <w:rsid w:val="00BE0A47"/>
    <w:rsid w:val="00BE37EF"/>
    <w:rsid w:val="00BF3909"/>
    <w:rsid w:val="00BF54D6"/>
    <w:rsid w:val="00BF6B4E"/>
    <w:rsid w:val="00C00C09"/>
    <w:rsid w:val="00C04BDB"/>
    <w:rsid w:val="00C04FB1"/>
    <w:rsid w:val="00C255A6"/>
    <w:rsid w:val="00C35D71"/>
    <w:rsid w:val="00C36D88"/>
    <w:rsid w:val="00C4122E"/>
    <w:rsid w:val="00C414B1"/>
    <w:rsid w:val="00C42AEF"/>
    <w:rsid w:val="00C5059A"/>
    <w:rsid w:val="00C51BD3"/>
    <w:rsid w:val="00C534D0"/>
    <w:rsid w:val="00C53EA3"/>
    <w:rsid w:val="00C54AEC"/>
    <w:rsid w:val="00C55F80"/>
    <w:rsid w:val="00C62721"/>
    <w:rsid w:val="00C64032"/>
    <w:rsid w:val="00C65AEE"/>
    <w:rsid w:val="00C65B8D"/>
    <w:rsid w:val="00C66FEE"/>
    <w:rsid w:val="00C676CF"/>
    <w:rsid w:val="00C67ACE"/>
    <w:rsid w:val="00C71E46"/>
    <w:rsid w:val="00C730EF"/>
    <w:rsid w:val="00C75973"/>
    <w:rsid w:val="00C80BCA"/>
    <w:rsid w:val="00C81823"/>
    <w:rsid w:val="00C81A21"/>
    <w:rsid w:val="00C84771"/>
    <w:rsid w:val="00C8594C"/>
    <w:rsid w:val="00C86660"/>
    <w:rsid w:val="00C938C7"/>
    <w:rsid w:val="00C95DD4"/>
    <w:rsid w:val="00CA0545"/>
    <w:rsid w:val="00CA08DE"/>
    <w:rsid w:val="00CA1F08"/>
    <w:rsid w:val="00CA22D6"/>
    <w:rsid w:val="00CA3E54"/>
    <w:rsid w:val="00CA50D8"/>
    <w:rsid w:val="00CA682E"/>
    <w:rsid w:val="00CA71BE"/>
    <w:rsid w:val="00CB2CA8"/>
    <w:rsid w:val="00CB3850"/>
    <w:rsid w:val="00CB394C"/>
    <w:rsid w:val="00CB3C48"/>
    <w:rsid w:val="00CC3A15"/>
    <w:rsid w:val="00CC590E"/>
    <w:rsid w:val="00CC7BFA"/>
    <w:rsid w:val="00CD0913"/>
    <w:rsid w:val="00CD45F5"/>
    <w:rsid w:val="00CE5B27"/>
    <w:rsid w:val="00CE7395"/>
    <w:rsid w:val="00CF2E56"/>
    <w:rsid w:val="00CF400A"/>
    <w:rsid w:val="00CF5988"/>
    <w:rsid w:val="00CF5E9C"/>
    <w:rsid w:val="00D027B8"/>
    <w:rsid w:val="00D0779C"/>
    <w:rsid w:val="00D14A41"/>
    <w:rsid w:val="00D14AE5"/>
    <w:rsid w:val="00D16D7D"/>
    <w:rsid w:val="00D171D1"/>
    <w:rsid w:val="00D21D8B"/>
    <w:rsid w:val="00D23CDE"/>
    <w:rsid w:val="00D254F6"/>
    <w:rsid w:val="00D26DBE"/>
    <w:rsid w:val="00D27DEA"/>
    <w:rsid w:val="00D30221"/>
    <w:rsid w:val="00D343AB"/>
    <w:rsid w:val="00D3496B"/>
    <w:rsid w:val="00D36DD5"/>
    <w:rsid w:val="00D3764D"/>
    <w:rsid w:val="00D50488"/>
    <w:rsid w:val="00D510A4"/>
    <w:rsid w:val="00D52484"/>
    <w:rsid w:val="00D54BA3"/>
    <w:rsid w:val="00D55754"/>
    <w:rsid w:val="00D557A7"/>
    <w:rsid w:val="00D55FF7"/>
    <w:rsid w:val="00D571BA"/>
    <w:rsid w:val="00D61BF2"/>
    <w:rsid w:val="00D62185"/>
    <w:rsid w:val="00D677CD"/>
    <w:rsid w:val="00D73C26"/>
    <w:rsid w:val="00D75F89"/>
    <w:rsid w:val="00D83A31"/>
    <w:rsid w:val="00D8695E"/>
    <w:rsid w:val="00D87FDE"/>
    <w:rsid w:val="00D94349"/>
    <w:rsid w:val="00D972A8"/>
    <w:rsid w:val="00D97A61"/>
    <w:rsid w:val="00DA0D39"/>
    <w:rsid w:val="00DA13D0"/>
    <w:rsid w:val="00DA3BB9"/>
    <w:rsid w:val="00DB6D06"/>
    <w:rsid w:val="00DB7A85"/>
    <w:rsid w:val="00DC07D6"/>
    <w:rsid w:val="00DC3D0C"/>
    <w:rsid w:val="00DC58A8"/>
    <w:rsid w:val="00DD02B6"/>
    <w:rsid w:val="00DD5D0A"/>
    <w:rsid w:val="00DD7A28"/>
    <w:rsid w:val="00DE1D1E"/>
    <w:rsid w:val="00DE3A04"/>
    <w:rsid w:val="00DE79C3"/>
    <w:rsid w:val="00DF4955"/>
    <w:rsid w:val="00DF6429"/>
    <w:rsid w:val="00DF7527"/>
    <w:rsid w:val="00E06BF3"/>
    <w:rsid w:val="00E1038A"/>
    <w:rsid w:val="00E11852"/>
    <w:rsid w:val="00E16AF1"/>
    <w:rsid w:val="00E1735F"/>
    <w:rsid w:val="00E214D0"/>
    <w:rsid w:val="00E2163F"/>
    <w:rsid w:val="00E21A66"/>
    <w:rsid w:val="00E244BC"/>
    <w:rsid w:val="00E27C20"/>
    <w:rsid w:val="00E33E2F"/>
    <w:rsid w:val="00E346F7"/>
    <w:rsid w:val="00E350C2"/>
    <w:rsid w:val="00E437CC"/>
    <w:rsid w:val="00E4680F"/>
    <w:rsid w:val="00E50B9B"/>
    <w:rsid w:val="00E534D1"/>
    <w:rsid w:val="00E54207"/>
    <w:rsid w:val="00E5596D"/>
    <w:rsid w:val="00E609F6"/>
    <w:rsid w:val="00E6215A"/>
    <w:rsid w:val="00E6336E"/>
    <w:rsid w:val="00E648FA"/>
    <w:rsid w:val="00E64A9F"/>
    <w:rsid w:val="00E65C00"/>
    <w:rsid w:val="00E67A8F"/>
    <w:rsid w:val="00E70A70"/>
    <w:rsid w:val="00E71CBD"/>
    <w:rsid w:val="00E7510D"/>
    <w:rsid w:val="00E77F02"/>
    <w:rsid w:val="00E80B24"/>
    <w:rsid w:val="00E836C7"/>
    <w:rsid w:val="00E83A83"/>
    <w:rsid w:val="00E83F4F"/>
    <w:rsid w:val="00E86A7B"/>
    <w:rsid w:val="00E86C46"/>
    <w:rsid w:val="00E86F18"/>
    <w:rsid w:val="00E97A14"/>
    <w:rsid w:val="00EA18CD"/>
    <w:rsid w:val="00EA50C6"/>
    <w:rsid w:val="00EB5DC7"/>
    <w:rsid w:val="00EC051B"/>
    <w:rsid w:val="00EC0AB9"/>
    <w:rsid w:val="00EC11FF"/>
    <w:rsid w:val="00EC55CD"/>
    <w:rsid w:val="00EC6661"/>
    <w:rsid w:val="00ED1005"/>
    <w:rsid w:val="00ED55DB"/>
    <w:rsid w:val="00EE5414"/>
    <w:rsid w:val="00EE585F"/>
    <w:rsid w:val="00EE7490"/>
    <w:rsid w:val="00EE7672"/>
    <w:rsid w:val="00EF1D5F"/>
    <w:rsid w:val="00EF2C72"/>
    <w:rsid w:val="00EF3D51"/>
    <w:rsid w:val="00EF4E5D"/>
    <w:rsid w:val="00EF7653"/>
    <w:rsid w:val="00EF7771"/>
    <w:rsid w:val="00F0053E"/>
    <w:rsid w:val="00F00C4B"/>
    <w:rsid w:val="00F0235E"/>
    <w:rsid w:val="00F04630"/>
    <w:rsid w:val="00F05263"/>
    <w:rsid w:val="00F063A9"/>
    <w:rsid w:val="00F06B85"/>
    <w:rsid w:val="00F10DA9"/>
    <w:rsid w:val="00F14727"/>
    <w:rsid w:val="00F20DBB"/>
    <w:rsid w:val="00F27851"/>
    <w:rsid w:val="00F34A6D"/>
    <w:rsid w:val="00F35982"/>
    <w:rsid w:val="00F35DC7"/>
    <w:rsid w:val="00F360AA"/>
    <w:rsid w:val="00F37019"/>
    <w:rsid w:val="00F43C41"/>
    <w:rsid w:val="00F560D5"/>
    <w:rsid w:val="00F627FB"/>
    <w:rsid w:val="00F71881"/>
    <w:rsid w:val="00F73A4A"/>
    <w:rsid w:val="00F74D7D"/>
    <w:rsid w:val="00F8096C"/>
    <w:rsid w:val="00F85FE7"/>
    <w:rsid w:val="00F86899"/>
    <w:rsid w:val="00F950ED"/>
    <w:rsid w:val="00F964AD"/>
    <w:rsid w:val="00F96734"/>
    <w:rsid w:val="00FA00A3"/>
    <w:rsid w:val="00FA0A64"/>
    <w:rsid w:val="00FB446D"/>
    <w:rsid w:val="00FD3341"/>
    <w:rsid w:val="00FE7416"/>
    <w:rsid w:val="00FF52F0"/>
    <w:rsid w:val="00FF5410"/>
    <w:rsid w:val="00FF6A4C"/>
    <w:rsid w:val="00FF7178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913"/>
  </w:style>
  <w:style w:type="paragraph" w:styleId="1">
    <w:name w:val="heading 1"/>
    <w:basedOn w:val="a"/>
    <w:next w:val="a"/>
    <w:link w:val="10"/>
    <w:qFormat/>
    <w:rsid w:val="003A0D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CD0913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0913"/>
    <w:pPr>
      <w:jc w:val="center"/>
    </w:pPr>
    <w:rPr>
      <w:sz w:val="28"/>
    </w:rPr>
  </w:style>
  <w:style w:type="paragraph" w:styleId="3">
    <w:name w:val="Body Text 3"/>
    <w:basedOn w:val="a"/>
    <w:rsid w:val="00CD0913"/>
    <w:pPr>
      <w:jc w:val="both"/>
    </w:pPr>
    <w:rPr>
      <w:sz w:val="28"/>
    </w:rPr>
  </w:style>
  <w:style w:type="paragraph" w:customStyle="1" w:styleId="ConsNormal">
    <w:name w:val="ConsNormal"/>
    <w:rsid w:val="00B631C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59169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2564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A0D6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ody Text Indent"/>
    <w:basedOn w:val="a"/>
    <w:link w:val="a8"/>
    <w:rsid w:val="000561C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561CF"/>
  </w:style>
  <w:style w:type="table" w:styleId="a9">
    <w:name w:val="Table Grid"/>
    <w:basedOn w:val="a1"/>
    <w:rsid w:val="00AE64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361481"/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link w:val="a3"/>
    <w:rsid w:val="00D510A4"/>
    <w:rPr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7D1067"/>
  </w:style>
  <w:style w:type="paragraph" w:styleId="ab">
    <w:name w:val="header"/>
    <w:basedOn w:val="a"/>
    <w:link w:val="ac"/>
    <w:uiPriority w:val="99"/>
    <w:unhideWhenUsed/>
    <w:rsid w:val="007D10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D1067"/>
  </w:style>
  <w:style w:type="paragraph" w:styleId="ad">
    <w:name w:val="footer"/>
    <w:basedOn w:val="a"/>
    <w:link w:val="ae"/>
    <w:uiPriority w:val="99"/>
    <w:unhideWhenUsed/>
    <w:rsid w:val="007D10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1067"/>
  </w:style>
  <w:style w:type="character" w:customStyle="1" w:styleId="a6">
    <w:name w:val="Текст выноски Знак"/>
    <w:basedOn w:val="a0"/>
    <w:link w:val="a5"/>
    <w:uiPriority w:val="99"/>
    <w:semiHidden/>
    <w:rsid w:val="007D106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12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0913"/>
  </w:style>
  <w:style w:type="paragraph" w:styleId="1">
    <w:name w:val="heading 1"/>
    <w:basedOn w:val="a"/>
    <w:next w:val="a"/>
    <w:link w:val="10"/>
    <w:qFormat/>
    <w:rsid w:val="003A0D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CD0913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0913"/>
    <w:pPr>
      <w:jc w:val="center"/>
    </w:pPr>
    <w:rPr>
      <w:sz w:val="28"/>
    </w:rPr>
  </w:style>
  <w:style w:type="paragraph" w:styleId="3">
    <w:name w:val="Body Text 3"/>
    <w:basedOn w:val="a"/>
    <w:rsid w:val="00CD0913"/>
    <w:pPr>
      <w:jc w:val="both"/>
    </w:pPr>
    <w:rPr>
      <w:sz w:val="28"/>
    </w:rPr>
  </w:style>
  <w:style w:type="paragraph" w:customStyle="1" w:styleId="ConsNormal">
    <w:name w:val="ConsNormal"/>
    <w:rsid w:val="00B631C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59169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rsid w:val="002564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A0D6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ody Text Indent"/>
    <w:basedOn w:val="a"/>
    <w:link w:val="a8"/>
    <w:rsid w:val="000561C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561CF"/>
  </w:style>
  <w:style w:type="table" w:styleId="a9">
    <w:name w:val="Table Grid"/>
    <w:basedOn w:val="a1"/>
    <w:rsid w:val="00AE64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361481"/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link w:val="a3"/>
    <w:rsid w:val="00D510A4"/>
    <w:rPr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7D1067"/>
  </w:style>
  <w:style w:type="paragraph" w:styleId="ab">
    <w:name w:val="header"/>
    <w:basedOn w:val="a"/>
    <w:link w:val="ac"/>
    <w:uiPriority w:val="99"/>
    <w:unhideWhenUsed/>
    <w:rsid w:val="007D10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D1067"/>
  </w:style>
  <w:style w:type="paragraph" w:styleId="ad">
    <w:name w:val="footer"/>
    <w:basedOn w:val="a"/>
    <w:link w:val="ae"/>
    <w:uiPriority w:val="99"/>
    <w:unhideWhenUsed/>
    <w:rsid w:val="007D106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1067"/>
  </w:style>
  <w:style w:type="character" w:customStyle="1" w:styleId="a6">
    <w:name w:val="Текст выноски Знак"/>
    <w:basedOn w:val="a0"/>
    <w:link w:val="a5"/>
    <w:uiPriority w:val="99"/>
    <w:semiHidden/>
    <w:rsid w:val="007D106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012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4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2;&#1086;&#1080;%20&#1076;&#1086;&#1082;&#1091;&#1084;&#1077;&#1085;&#1090;&#1099;\&#1041;&#1099;&#1082;&#1086;&#1074;&#1072;\&#1041;&#1083;&#1072;&#1085;&#1082;%20&#1082;&#1086;&#1084;&#1080;&#1090;&#1077;&#1090;&#1072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1D74A-8CBD-4523-825F-A8FBE11A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комитета 2</Template>
  <TotalTime>0</TotalTime>
  <Pages>21</Pages>
  <Words>4506</Words>
  <Characters>29092</Characters>
  <Application>Microsoft Office Word</Application>
  <DocSecurity>4</DocSecurity>
  <Lines>242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Admin</cp:lastModifiedBy>
  <cp:revision>2</cp:revision>
  <cp:lastPrinted>2017-11-03T03:03:00Z</cp:lastPrinted>
  <dcterms:created xsi:type="dcterms:W3CDTF">2017-11-15T09:36:00Z</dcterms:created>
  <dcterms:modified xsi:type="dcterms:W3CDTF">2017-11-15T09:36:00Z</dcterms:modified>
</cp:coreProperties>
</file>